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09" w:rsidRPr="004F6E1A" w:rsidRDefault="00B46F09" w:rsidP="007E64C1">
      <w:pPr>
        <w:pStyle w:val="Heading3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6E1A">
        <w:rPr>
          <w:rFonts w:ascii="Times New Roman" w:hAnsi="Times New Roman" w:cs="Times New Roman"/>
          <w:b w:val="0"/>
          <w:bCs w:val="0"/>
          <w:sz w:val="24"/>
          <w:szCs w:val="24"/>
        </w:rPr>
        <w:t>проект</w:t>
      </w:r>
    </w:p>
    <w:p w:rsidR="00B46F09" w:rsidRPr="004F6E1A" w:rsidRDefault="00B46F09" w:rsidP="00A128B9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F6E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46F09" w:rsidRPr="004F6E1A" w:rsidRDefault="00B46F09" w:rsidP="00A12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E1A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B46F09" w:rsidRPr="004F6E1A" w:rsidRDefault="00B46F09" w:rsidP="00A12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E1A">
        <w:rPr>
          <w:rFonts w:ascii="Times New Roman" w:hAnsi="Times New Roman" w:cs="Times New Roman"/>
          <w:sz w:val="24"/>
          <w:szCs w:val="24"/>
        </w:rPr>
        <w:t>городской округ ЗАТО Свободный</w:t>
      </w:r>
    </w:p>
    <w:p w:rsidR="00B46F09" w:rsidRPr="004F6E1A" w:rsidRDefault="00B46F09" w:rsidP="00A12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E1A">
        <w:rPr>
          <w:rFonts w:ascii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B46F09" w:rsidRPr="004F6E1A" w:rsidRDefault="00B46F09" w:rsidP="00A12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F09" w:rsidRPr="004F6E1A" w:rsidRDefault="00B46F09" w:rsidP="00A12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E1A">
        <w:rPr>
          <w:rFonts w:ascii="Times New Roman" w:hAnsi="Times New Roman" w:cs="Times New Roman"/>
          <w:sz w:val="24"/>
          <w:szCs w:val="24"/>
        </w:rPr>
        <w:t>РЕШЕНИЕ № _____</w:t>
      </w:r>
    </w:p>
    <w:p w:rsidR="00B46F09" w:rsidRPr="004F6E1A" w:rsidRDefault="00B46F09" w:rsidP="00A12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F09" w:rsidRPr="004F6E1A" w:rsidRDefault="00B46F09" w:rsidP="00A12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E1A">
        <w:rPr>
          <w:rFonts w:ascii="Times New Roman" w:hAnsi="Times New Roman" w:cs="Times New Roman"/>
          <w:b/>
          <w:bCs/>
          <w:sz w:val="24"/>
          <w:szCs w:val="24"/>
        </w:rPr>
        <w:t xml:space="preserve">от _____ </w:t>
      </w:r>
      <w:r>
        <w:rPr>
          <w:rFonts w:ascii="Times New Roman" w:hAnsi="Times New Roman" w:cs="Times New Roman"/>
          <w:b/>
          <w:bCs/>
          <w:sz w:val="24"/>
          <w:szCs w:val="24"/>
        </w:rPr>
        <w:t>июня 2017</w:t>
      </w:r>
      <w:r w:rsidRPr="004F6E1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B46F09" w:rsidRPr="004F6E1A" w:rsidRDefault="00B46F09" w:rsidP="00A128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09" w:rsidRDefault="00B46F09" w:rsidP="00A12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21D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«</w:t>
      </w:r>
      <w:r w:rsidRPr="000404E4">
        <w:rPr>
          <w:rFonts w:ascii="Times New Roman" w:hAnsi="Times New Roman" w:cs="Times New Roman"/>
          <w:b/>
          <w:bCs/>
          <w:sz w:val="24"/>
          <w:szCs w:val="24"/>
        </w:rPr>
        <w:t>О порядке установки памятников, мемориальных досок и памятных знаков на территории городского округа ЗАТО Свободный»</w:t>
      </w:r>
    </w:p>
    <w:p w:rsidR="00B46F09" w:rsidRPr="00B2221D" w:rsidRDefault="00B46F09" w:rsidP="00A128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09" w:rsidRPr="004F6E1A" w:rsidRDefault="00B46F09" w:rsidP="00A12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E1A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Матвеева</w:t>
      </w:r>
      <w:r w:rsidRPr="00461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</w:t>
      </w:r>
      <w:r w:rsidRPr="004F6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</w:t>
      </w:r>
      <w:r w:rsidRPr="00A12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A12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A128B9">
        <w:rPr>
          <w:rFonts w:ascii="Times New Roman" w:hAnsi="Times New Roman" w:cs="Times New Roman"/>
          <w:color w:val="000000"/>
          <w:sz w:val="24"/>
          <w:szCs w:val="24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Жилищн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12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A128B9">
        <w:rPr>
          <w:rFonts w:ascii="Times New Roman" w:hAnsi="Times New Roman" w:cs="Times New Roman"/>
          <w:color w:val="000000"/>
          <w:sz w:val="24"/>
          <w:szCs w:val="24"/>
        </w:rPr>
        <w:t>Российс</w:t>
      </w:r>
      <w:r>
        <w:rPr>
          <w:rFonts w:ascii="Times New Roman" w:hAnsi="Times New Roman" w:cs="Times New Roman"/>
          <w:color w:val="000000"/>
          <w:sz w:val="24"/>
          <w:szCs w:val="24"/>
        </w:rPr>
        <w:t>кой Федерации, Градостроительного</w:t>
      </w:r>
      <w:r w:rsidRPr="00A12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A128B9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 w:rsidRPr="00A128B9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Свердловской области от 21 июня 2004 года № 12-ОЗ «О государственной охране объектов культурного наследия (памятников истории и культуры) в Свердловской области», с целью определения единого порядка установки, демонтажа, обеспечения сохранности памятников, мемориальных досок и памятных знаков на территории городского округа ЗАТО Свободный, </w:t>
      </w:r>
      <w:r w:rsidRPr="004F6E1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атьями </w:t>
      </w:r>
      <w:r w:rsidRPr="004F6E1A">
        <w:rPr>
          <w:rFonts w:ascii="Times New Roman" w:hAnsi="Times New Roman" w:cs="Times New Roman"/>
          <w:sz w:val="24"/>
          <w:szCs w:val="24"/>
        </w:rPr>
        <w:t xml:space="preserve">22,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F6E1A">
        <w:rPr>
          <w:rFonts w:ascii="Times New Roman" w:hAnsi="Times New Roman" w:cs="Times New Roman"/>
          <w:sz w:val="24"/>
          <w:szCs w:val="24"/>
        </w:rPr>
        <w:t xml:space="preserve"> Устава городского округа, Дума городского округа</w:t>
      </w:r>
    </w:p>
    <w:p w:rsidR="00B46F09" w:rsidRPr="004F6E1A" w:rsidRDefault="00B46F09" w:rsidP="00A12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F09" w:rsidRPr="004F6E1A" w:rsidRDefault="00B46F09" w:rsidP="00A12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E1A">
        <w:rPr>
          <w:rFonts w:ascii="Times New Roman" w:hAnsi="Times New Roman" w:cs="Times New Roman"/>
          <w:sz w:val="24"/>
          <w:szCs w:val="24"/>
        </w:rPr>
        <w:t>РЕШИЛА:</w:t>
      </w:r>
    </w:p>
    <w:p w:rsidR="00B46F09" w:rsidRPr="004F6E1A" w:rsidRDefault="00B46F09" w:rsidP="00A12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F09" w:rsidRDefault="00B46F09" w:rsidP="00A128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0404E4">
        <w:rPr>
          <w:rFonts w:ascii="Times New Roman" w:hAnsi="Times New Roman" w:cs="Times New Roman"/>
          <w:sz w:val="24"/>
          <w:szCs w:val="24"/>
        </w:rPr>
        <w:t>«О порядке установки памятников, мемориальных досок и памятных знаков на территории городского округа ЗАТО Свободный»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F09" w:rsidRPr="004F6E1A" w:rsidRDefault="00B46F09" w:rsidP="00A128B9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6E1A">
        <w:rPr>
          <w:rFonts w:ascii="Times New Roman" w:hAnsi="Times New Roman" w:cs="Times New Roman"/>
          <w:sz w:val="24"/>
          <w:szCs w:val="24"/>
        </w:rPr>
        <w:t xml:space="preserve">Решение опубликовать в газете «Свободные вести»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Pr="004F6E1A">
        <w:rPr>
          <w:rFonts w:ascii="Times New Roman" w:hAnsi="Times New Roman" w:cs="Times New Roman"/>
          <w:sz w:val="24"/>
          <w:szCs w:val="24"/>
        </w:rPr>
        <w:t>городского округа ЗАТО Свободный.</w:t>
      </w:r>
    </w:p>
    <w:p w:rsidR="00B46F09" w:rsidRPr="004F6E1A" w:rsidRDefault="00B46F09" w:rsidP="00A128B9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F6E1A">
        <w:rPr>
          <w:rFonts w:ascii="Times New Roman" w:hAnsi="Times New Roman" w:cs="Times New Roman"/>
          <w:sz w:val="24"/>
          <w:szCs w:val="24"/>
        </w:rPr>
        <w:t>. Решение вступает в силу на следующий день после опубликования в газете «Свободные вести».</w:t>
      </w:r>
    </w:p>
    <w:p w:rsidR="00B46F09" w:rsidRDefault="00B46F09" w:rsidP="00A128B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09" w:rsidRPr="004F6E1A" w:rsidRDefault="00B46F09" w:rsidP="00A128B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09" w:rsidRPr="004F6E1A" w:rsidRDefault="00B46F09" w:rsidP="00A128B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городского </w:t>
      </w:r>
      <w:r w:rsidRPr="004F6E1A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B46F09" w:rsidRDefault="00B46F09" w:rsidP="00A1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ЗАТО</w:t>
      </w:r>
      <w:r w:rsidRPr="004F6E1A">
        <w:rPr>
          <w:rFonts w:ascii="Times New Roman" w:hAnsi="Times New Roman" w:cs="Times New Roman"/>
          <w:b/>
          <w:bCs/>
          <w:sz w:val="24"/>
          <w:szCs w:val="24"/>
        </w:rPr>
        <w:t xml:space="preserve"> Свободный</w:t>
      </w:r>
      <w:r w:rsidRPr="004F6E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6E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6E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6E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6E1A">
        <w:rPr>
          <w:rFonts w:ascii="Times New Roman" w:hAnsi="Times New Roman" w:cs="Times New Roman"/>
          <w:b/>
          <w:bCs/>
          <w:sz w:val="24"/>
          <w:szCs w:val="24"/>
        </w:rPr>
        <w:t>В.В. МЕЛЬНИКОВ</w:t>
      </w:r>
    </w:p>
    <w:p w:rsidR="00B46F09" w:rsidRPr="00B44BC3" w:rsidRDefault="00B46F09" w:rsidP="00A1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09" w:rsidRDefault="00B46F09" w:rsidP="007E64C1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</w:p>
    <w:p w:rsidR="00B46F09" w:rsidRDefault="00B46F09" w:rsidP="007E64C1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</w:p>
    <w:p w:rsidR="00B46F09" w:rsidRDefault="00B46F09" w:rsidP="007E64C1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</w:p>
    <w:p w:rsidR="00B46F09" w:rsidRDefault="00B46F09" w:rsidP="007E64C1"/>
    <w:p w:rsidR="00B46F09" w:rsidRDefault="00B46F09" w:rsidP="007E64C1"/>
    <w:p w:rsidR="00B46F09" w:rsidRDefault="00B46F09" w:rsidP="007E64C1"/>
    <w:p w:rsidR="00B46F09" w:rsidRDefault="00B46F09" w:rsidP="007E64C1"/>
    <w:p w:rsidR="00B46F09" w:rsidRDefault="00B46F09" w:rsidP="007E64C1"/>
    <w:p w:rsidR="00B46F09" w:rsidRDefault="00B46F09" w:rsidP="007E64C1"/>
    <w:p w:rsidR="00B46F09" w:rsidRPr="007E64C1" w:rsidRDefault="00B46F09" w:rsidP="00473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4C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46F09" w:rsidRPr="007E64C1" w:rsidRDefault="00B46F09" w:rsidP="00473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4C1">
        <w:rPr>
          <w:rFonts w:ascii="Times New Roman" w:hAnsi="Times New Roman" w:cs="Times New Roman"/>
          <w:b/>
          <w:bCs/>
          <w:sz w:val="28"/>
          <w:szCs w:val="28"/>
        </w:rPr>
        <w:t>О 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ОРЯДКЕ</w:t>
      </w:r>
      <w:r w:rsidRPr="007E64C1">
        <w:t xml:space="preserve"> </w:t>
      </w:r>
      <w:r w:rsidRPr="007E64C1">
        <w:rPr>
          <w:rFonts w:ascii="Times New Roman" w:hAnsi="Times New Roman" w:cs="Times New Roman"/>
          <w:b/>
          <w:bCs/>
          <w:sz w:val="28"/>
          <w:szCs w:val="28"/>
        </w:rPr>
        <w:t>УСТАНОВКИ ПАМЯТНИКОВ,</w:t>
      </w:r>
    </w:p>
    <w:p w:rsidR="00B46F09" w:rsidRPr="007E64C1" w:rsidRDefault="00B46F09" w:rsidP="00473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4C1">
        <w:rPr>
          <w:rFonts w:ascii="Times New Roman" w:hAnsi="Times New Roman" w:cs="Times New Roman"/>
          <w:b/>
          <w:bCs/>
          <w:sz w:val="28"/>
          <w:szCs w:val="28"/>
        </w:rPr>
        <w:t>МЕМОРИАЛЬНЫХ ДОСОК И ПАМЯТНЫХ ЗНАКОВ</w:t>
      </w:r>
    </w:p>
    <w:p w:rsidR="00B46F09" w:rsidRPr="00550EEE" w:rsidRDefault="00B46F09" w:rsidP="00040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64C1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ЗАТО СВОБОДНЫЙ</w:t>
      </w:r>
    </w:p>
    <w:p w:rsidR="00B46F09" w:rsidRPr="007E64C1" w:rsidRDefault="00B46F09" w:rsidP="000404E4">
      <w:pPr>
        <w:spacing w:after="0"/>
      </w:pPr>
    </w:p>
    <w:p w:rsidR="00B46F09" w:rsidRDefault="00B46F09" w:rsidP="000404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6F09" w:rsidRDefault="00B46F09" w:rsidP="00040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Установка памятников, мемориальных досок и памятных знаков является одной из форм увековечения памяти о важнейших событиях, а также выдающихся личностях, достижения и вклад которых в сфере их деятельности принесли долговременную пользу городскому округу и Отечеству.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Термины, используемые в настоящем положении: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– скульптура или архитектурное сооружение в память о выдающейся личности или историческом событии.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Мемориальная доска – плита, выполненная из долговечных материалов, с текстом, изображением, барельефами или иными объемно-графическими элементами с надписью, увековечивающая память о выдающейся личности или историческом событии.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Памятный знак – архитектурная, скульптурная или архитектурно-скульптурная композиция, информационная доска (табличка), памятный камень в сочетании с информационным сообщением в лаконичной форме.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критерии, являющиеся основанием для принятия решений об увековечении памяти и выдающихся событиях из истории города, а также личностях, достижения и вклад которых в сфере их деятельности принесли долговременную пользу городскому округу и Отечеству;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установки памятников, мемориальных досок и памятных знаков;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содержания памятников, мемориальных досок и памятных знаков.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КРИТЕРИИ, ЯВЛЯЮЩИЕСЯ ОСНОВАНИЕМ</w:t>
      </w:r>
    </w:p>
    <w:p w:rsidR="00B46F09" w:rsidRDefault="00B46F09" w:rsidP="00550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РЕШЕНИЙ ОБ УВЕКОВЕЧЕНИИ ПАМЯТИ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Значимость события в городском округе ЗАТО Свободный.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Наличие официально 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за особый вклад личности в определенную сферу деятельности, принесший долговременную пользу городскому округу и Отечеству.</w:t>
      </w:r>
    </w:p>
    <w:p w:rsidR="00B46F09" w:rsidRDefault="00B46F09" w:rsidP="00040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решении вопроса об установке памятника, мемориальной доски, памятного знака учитывается наличие или отсутствие иных форм увековечения данного события на территории городского округа ЗАТО Свободный.</w:t>
      </w:r>
    </w:p>
    <w:p w:rsidR="00B46F09" w:rsidRDefault="00B46F09" w:rsidP="00040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F09" w:rsidRDefault="00B46F09" w:rsidP="00550E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РАССМОТРЕНИЯ И РЕАЛИЗАЦИИ ХОДАТАЙСТВ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Вопросы увековечения памяти о выдающихся событиях и личностях рассматривает комиссия по увековечению памяти о выдающихся событиях и деятелях отечественной истории, наименованию улиц, площадей в городском округе ЗАТО Свободный (далее - комиссия). Комиссия создается постановлением администрации городского округа ЗАТО Свободный.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рассматривает ходатайства, поступающие от государственных, муниципальных, общественных организаций, политических партий, других юридических лиц, зарегистрированных в установленном законом порядке, групп граждан не менее 30 человек, а также формирует собственные предложения.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Ходатайства от родственников и других физических лиц комиссией не рассматриваются.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Письменное обращение инициатора установки памятника, мемориальной доски, памятного знака направляется в администрацию городского округа ЗАТО Свободный и содержит: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 с обоснованием целесообразности установки памятника, мемориальной доски, памятного знака;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историческую или историко-биографическую справку;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оригиналы или копии документов, подтверждающих достоверность события или заслуги увековечиваемого гражданина (при их наличии);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по тексту надписи на памятнике, мемориальной доске, памятном знаке, адресу и месту их установки;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об источнике финансирования работ по проектированию, изготовлению, установке и содержанию памятника, мемориальной доски, памятного знака.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Решение об установке памятника, мемориальной доски или памятного знака принимается Думой городского округа ЗАТО Свободный и направляется для исполнения ходатайствующей стороне.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Проект памятника, мемориальной доски или памятного знака, разработанные по заявке обратившейся организации, согласовывается с отделом городского хозяйства администрации городского округа ЗАТО Свободный.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АРХИТЕКТУРНО-ХУДОЖЕСТВЕННЫЕ ТРЕБОВАНИЯ</w:t>
      </w:r>
    </w:p>
    <w:p w:rsidR="00B46F09" w:rsidRDefault="00B46F09" w:rsidP="00550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МЕМОРИАЛЬНЫМ ДОСКАМ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Архитектурно-художественное решение мемориальной доски не должно противоречить характеру места ее установки, особенностям среды, в которую она привносится как новый элемент.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Текст мемориальной доски должен в лаконичной форме содержать характеристику увековечиваемого события (факта) либо периода жизни (деятельности) лица, которому посвящена мемориальная доска.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тексте мемориальной доски должны быть указаны полностью фамилия, имя, отчество увековечиваемого лица.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тексте мемориальной доски обязательны даты, конкретизирующие время причастности лица или события к месту установки мемориальной доски.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композицию мемориальных досок могут, помимо текста, включаться портретные изображения и декоративные элементы.</w:t>
      </w:r>
    </w:p>
    <w:p w:rsidR="00B46F09" w:rsidRDefault="00B46F09" w:rsidP="00716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Изготовление мемориальных досок производится из качественных долговечных материалов (мрамора, гранита, чугуна, бронзы и др.).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ПРАВИЛА УСТАНОВКИ ПАМЯТНИКОВ,</w:t>
      </w:r>
    </w:p>
    <w:p w:rsidR="00B46F09" w:rsidRDefault="00B46F09" w:rsidP="00550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МЕМОРИАЛЬНЫХ ДОСОК И ИНЫХ ПАМЯТНЫХ ЗНАКОВ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Места установки мемориальных досок, памятников и памятных знаков определяются Думой городского округа ЗАТО Свободный в каждом конкретном случае по предложению ходатайствующей стороны или администрации городского округа ЗАТО Свободный.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Памятники, мемориальные доски и иные памятные знаки могут устанавливаться на земельных участках, фасадах зданий и иных объектах недвижимости, связанных с выдающимися событиями, жизнью и деятельностью особо выдающихся личностей, независимо от форм собственности и ведомственной принадлежности зданий, земельных участков или иного недвижимого имущества при наличии согласия их собственников.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Мемориальные доски устанавливаются на хорошо просматриваемых местах на высоте не ниже двух метров.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Мемориальные доски устанавливаются не ранее чем через год после кончины выдающейся личности.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память о выдающейся личности на территории городского округа ЗАТО Свободный может быть установлена только одна мемориальная доска по бывшему месту жительства, учебы или работы.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Установка памятников, мемориальных досок и памятных знаков осуществляется за счет собственных и (или) привлеченных средств ходатайствующей стороны.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СОДЕРЖАНИЕ ПАМЯТНИКОВ, МЕМОРИАЛЬНЫХ ДОСОК</w:t>
      </w:r>
    </w:p>
    <w:p w:rsidR="00B46F09" w:rsidRDefault="00B46F09" w:rsidP="00550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ПАМЯТНЫХ ЗНАКОВ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Содержание, реставрация, ремонт памятников, мемориальных досок и иных памятных знаков производится за счет средств ходатайствующей стороны.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Содержание, реставрация, ремонт памятников, мемориальных досок и памятных знаков, являющихся муниципальной собственностью, производится за счет средств бюджета городского округа ЗАТО Свободный.</w:t>
      </w:r>
    </w:p>
    <w:p w:rsidR="00B46F09" w:rsidRDefault="00B46F09" w:rsidP="004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Контроль за состоянием памятников, мемориальных досок и иных памятных знаков осуществляет должностное лицо администрации городского округа ЗАТО Свободный в соответствии с распоряжением главы администрации городского округа ЗАТО Свободный.</w:t>
      </w:r>
    </w:p>
    <w:p w:rsidR="00B46F09" w:rsidRDefault="00B46F09" w:rsidP="00917D7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6.4. Демонтаж памятников, мемориальных досок и иных памятных знаков осуществляется на основании решения Думы городского округа ЗАТО Свободный по предложению администрации городского округа ЗАТО Свободный либо стороны, установившей памятник, мемориальную доску или иной памятный знак.</w:t>
      </w:r>
    </w:p>
    <w:sectPr w:rsidR="00B46F09" w:rsidSect="006011D2">
      <w:pgSz w:w="11905" w:h="16838"/>
      <w:pgMar w:top="1134" w:right="850" w:bottom="42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4A6"/>
    <w:rsid w:val="000001A0"/>
    <w:rsid w:val="000004C9"/>
    <w:rsid w:val="00000D81"/>
    <w:rsid w:val="00000F5B"/>
    <w:rsid w:val="00001984"/>
    <w:rsid w:val="00002602"/>
    <w:rsid w:val="00002658"/>
    <w:rsid w:val="00002970"/>
    <w:rsid w:val="00002C83"/>
    <w:rsid w:val="0000355B"/>
    <w:rsid w:val="00005E50"/>
    <w:rsid w:val="0000680E"/>
    <w:rsid w:val="00006F16"/>
    <w:rsid w:val="0000771E"/>
    <w:rsid w:val="0000799E"/>
    <w:rsid w:val="000103B2"/>
    <w:rsid w:val="00010F98"/>
    <w:rsid w:val="00011352"/>
    <w:rsid w:val="00011C65"/>
    <w:rsid w:val="00012939"/>
    <w:rsid w:val="00013137"/>
    <w:rsid w:val="00013452"/>
    <w:rsid w:val="00013AB3"/>
    <w:rsid w:val="00015356"/>
    <w:rsid w:val="00017586"/>
    <w:rsid w:val="00017831"/>
    <w:rsid w:val="0001794E"/>
    <w:rsid w:val="00017CB3"/>
    <w:rsid w:val="0002029A"/>
    <w:rsid w:val="00020924"/>
    <w:rsid w:val="00020B9B"/>
    <w:rsid w:val="00020BA3"/>
    <w:rsid w:val="00021218"/>
    <w:rsid w:val="00021332"/>
    <w:rsid w:val="00021AA8"/>
    <w:rsid w:val="00021BC9"/>
    <w:rsid w:val="00022070"/>
    <w:rsid w:val="00022676"/>
    <w:rsid w:val="00022DE5"/>
    <w:rsid w:val="0002304E"/>
    <w:rsid w:val="00023856"/>
    <w:rsid w:val="00023944"/>
    <w:rsid w:val="0002445E"/>
    <w:rsid w:val="00025462"/>
    <w:rsid w:val="00026753"/>
    <w:rsid w:val="00026C5D"/>
    <w:rsid w:val="00027590"/>
    <w:rsid w:val="00027DF1"/>
    <w:rsid w:val="00030B65"/>
    <w:rsid w:val="000311B4"/>
    <w:rsid w:val="0003153F"/>
    <w:rsid w:val="00031991"/>
    <w:rsid w:val="00032293"/>
    <w:rsid w:val="000327B0"/>
    <w:rsid w:val="00032AFC"/>
    <w:rsid w:val="00034789"/>
    <w:rsid w:val="000348AD"/>
    <w:rsid w:val="00034BB8"/>
    <w:rsid w:val="00034C2F"/>
    <w:rsid w:val="00035551"/>
    <w:rsid w:val="00036D0B"/>
    <w:rsid w:val="000404E4"/>
    <w:rsid w:val="000444E3"/>
    <w:rsid w:val="00044D1A"/>
    <w:rsid w:val="0004559A"/>
    <w:rsid w:val="00045813"/>
    <w:rsid w:val="00045F38"/>
    <w:rsid w:val="00045F56"/>
    <w:rsid w:val="00046527"/>
    <w:rsid w:val="00047626"/>
    <w:rsid w:val="00047D8F"/>
    <w:rsid w:val="00047E8C"/>
    <w:rsid w:val="000502A8"/>
    <w:rsid w:val="00050404"/>
    <w:rsid w:val="0005051D"/>
    <w:rsid w:val="00050C55"/>
    <w:rsid w:val="00051018"/>
    <w:rsid w:val="00051C10"/>
    <w:rsid w:val="00051E93"/>
    <w:rsid w:val="0005273B"/>
    <w:rsid w:val="000529C5"/>
    <w:rsid w:val="00053521"/>
    <w:rsid w:val="00053FFA"/>
    <w:rsid w:val="00054A7C"/>
    <w:rsid w:val="0005507C"/>
    <w:rsid w:val="000554B8"/>
    <w:rsid w:val="00055BAB"/>
    <w:rsid w:val="00056156"/>
    <w:rsid w:val="00056376"/>
    <w:rsid w:val="000606EF"/>
    <w:rsid w:val="00060AE1"/>
    <w:rsid w:val="0006140D"/>
    <w:rsid w:val="00061EF8"/>
    <w:rsid w:val="00062059"/>
    <w:rsid w:val="00063380"/>
    <w:rsid w:val="00064954"/>
    <w:rsid w:val="00064B8D"/>
    <w:rsid w:val="00065223"/>
    <w:rsid w:val="000652D5"/>
    <w:rsid w:val="0006599B"/>
    <w:rsid w:val="00066218"/>
    <w:rsid w:val="00067210"/>
    <w:rsid w:val="000700AC"/>
    <w:rsid w:val="000705CD"/>
    <w:rsid w:val="00071FE7"/>
    <w:rsid w:val="0007252C"/>
    <w:rsid w:val="00072964"/>
    <w:rsid w:val="00073471"/>
    <w:rsid w:val="000735C3"/>
    <w:rsid w:val="00073B3F"/>
    <w:rsid w:val="00074A1B"/>
    <w:rsid w:val="00075AF6"/>
    <w:rsid w:val="00075AF7"/>
    <w:rsid w:val="000766AB"/>
    <w:rsid w:val="000768F2"/>
    <w:rsid w:val="00080D65"/>
    <w:rsid w:val="00080D83"/>
    <w:rsid w:val="00082C55"/>
    <w:rsid w:val="00083916"/>
    <w:rsid w:val="00084F99"/>
    <w:rsid w:val="0008505D"/>
    <w:rsid w:val="0008538E"/>
    <w:rsid w:val="00086478"/>
    <w:rsid w:val="00086639"/>
    <w:rsid w:val="00086F19"/>
    <w:rsid w:val="00086F34"/>
    <w:rsid w:val="000871D3"/>
    <w:rsid w:val="0008749A"/>
    <w:rsid w:val="0008789D"/>
    <w:rsid w:val="000879CF"/>
    <w:rsid w:val="00087EA8"/>
    <w:rsid w:val="00090540"/>
    <w:rsid w:val="00090B1E"/>
    <w:rsid w:val="00090F22"/>
    <w:rsid w:val="00091F05"/>
    <w:rsid w:val="00092C75"/>
    <w:rsid w:val="00093C0C"/>
    <w:rsid w:val="000941A1"/>
    <w:rsid w:val="0009495B"/>
    <w:rsid w:val="00094F4F"/>
    <w:rsid w:val="00095542"/>
    <w:rsid w:val="0009562B"/>
    <w:rsid w:val="00095E26"/>
    <w:rsid w:val="00095F18"/>
    <w:rsid w:val="0009690B"/>
    <w:rsid w:val="0009691E"/>
    <w:rsid w:val="00096A71"/>
    <w:rsid w:val="00096AA7"/>
    <w:rsid w:val="000973DC"/>
    <w:rsid w:val="00097DB1"/>
    <w:rsid w:val="00097F21"/>
    <w:rsid w:val="000A0237"/>
    <w:rsid w:val="000A032E"/>
    <w:rsid w:val="000A0EFA"/>
    <w:rsid w:val="000A1DCF"/>
    <w:rsid w:val="000A32E3"/>
    <w:rsid w:val="000A4C18"/>
    <w:rsid w:val="000A4C36"/>
    <w:rsid w:val="000A5479"/>
    <w:rsid w:val="000A5F49"/>
    <w:rsid w:val="000A6F6E"/>
    <w:rsid w:val="000A708B"/>
    <w:rsid w:val="000B0A09"/>
    <w:rsid w:val="000B1BB3"/>
    <w:rsid w:val="000B2989"/>
    <w:rsid w:val="000B4396"/>
    <w:rsid w:val="000B4AD9"/>
    <w:rsid w:val="000B4BD2"/>
    <w:rsid w:val="000B51F6"/>
    <w:rsid w:val="000B64A0"/>
    <w:rsid w:val="000B6F97"/>
    <w:rsid w:val="000B7510"/>
    <w:rsid w:val="000B7AA4"/>
    <w:rsid w:val="000C0F5C"/>
    <w:rsid w:val="000C234B"/>
    <w:rsid w:val="000C29A5"/>
    <w:rsid w:val="000C29FB"/>
    <w:rsid w:val="000C2ED6"/>
    <w:rsid w:val="000C3EDF"/>
    <w:rsid w:val="000C60C7"/>
    <w:rsid w:val="000C6167"/>
    <w:rsid w:val="000C62FE"/>
    <w:rsid w:val="000C707B"/>
    <w:rsid w:val="000D0396"/>
    <w:rsid w:val="000D12E4"/>
    <w:rsid w:val="000D137A"/>
    <w:rsid w:val="000D1483"/>
    <w:rsid w:val="000D17F4"/>
    <w:rsid w:val="000D31FE"/>
    <w:rsid w:val="000D3221"/>
    <w:rsid w:val="000D36A5"/>
    <w:rsid w:val="000D37DF"/>
    <w:rsid w:val="000D44CC"/>
    <w:rsid w:val="000D4DAD"/>
    <w:rsid w:val="000D54D2"/>
    <w:rsid w:val="000D5614"/>
    <w:rsid w:val="000D579D"/>
    <w:rsid w:val="000D5C3D"/>
    <w:rsid w:val="000D5ECF"/>
    <w:rsid w:val="000D63AD"/>
    <w:rsid w:val="000D667B"/>
    <w:rsid w:val="000D6C5A"/>
    <w:rsid w:val="000D7066"/>
    <w:rsid w:val="000D7D20"/>
    <w:rsid w:val="000E00B3"/>
    <w:rsid w:val="000E0D1F"/>
    <w:rsid w:val="000E16C1"/>
    <w:rsid w:val="000E2417"/>
    <w:rsid w:val="000E27A7"/>
    <w:rsid w:val="000E2964"/>
    <w:rsid w:val="000E306E"/>
    <w:rsid w:val="000E34F6"/>
    <w:rsid w:val="000E407F"/>
    <w:rsid w:val="000E4444"/>
    <w:rsid w:val="000E4927"/>
    <w:rsid w:val="000E5319"/>
    <w:rsid w:val="000E66E0"/>
    <w:rsid w:val="000E6856"/>
    <w:rsid w:val="000F01EC"/>
    <w:rsid w:val="000F1157"/>
    <w:rsid w:val="000F1BA0"/>
    <w:rsid w:val="000F2E87"/>
    <w:rsid w:val="000F33A6"/>
    <w:rsid w:val="000F39E3"/>
    <w:rsid w:val="000F3BAF"/>
    <w:rsid w:val="000F40C4"/>
    <w:rsid w:val="000F428E"/>
    <w:rsid w:val="000F4ED6"/>
    <w:rsid w:val="000F5AAF"/>
    <w:rsid w:val="000F5B54"/>
    <w:rsid w:val="000F5F00"/>
    <w:rsid w:val="000F6C80"/>
    <w:rsid w:val="000F758E"/>
    <w:rsid w:val="000F779B"/>
    <w:rsid w:val="000F7A1A"/>
    <w:rsid w:val="00100D20"/>
    <w:rsid w:val="00100FB8"/>
    <w:rsid w:val="001011D8"/>
    <w:rsid w:val="0010199D"/>
    <w:rsid w:val="00101A8C"/>
    <w:rsid w:val="00103640"/>
    <w:rsid w:val="001037EB"/>
    <w:rsid w:val="00103B58"/>
    <w:rsid w:val="001051FC"/>
    <w:rsid w:val="00105415"/>
    <w:rsid w:val="00105F21"/>
    <w:rsid w:val="0010617E"/>
    <w:rsid w:val="00106F7A"/>
    <w:rsid w:val="00106FF5"/>
    <w:rsid w:val="001077E6"/>
    <w:rsid w:val="00107CAD"/>
    <w:rsid w:val="00111531"/>
    <w:rsid w:val="00111A40"/>
    <w:rsid w:val="00111A81"/>
    <w:rsid w:val="00111FC1"/>
    <w:rsid w:val="00112583"/>
    <w:rsid w:val="00112DCC"/>
    <w:rsid w:val="00113570"/>
    <w:rsid w:val="00113D56"/>
    <w:rsid w:val="00114919"/>
    <w:rsid w:val="00114D02"/>
    <w:rsid w:val="001155F7"/>
    <w:rsid w:val="00115D74"/>
    <w:rsid w:val="00116B1E"/>
    <w:rsid w:val="00116FA4"/>
    <w:rsid w:val="001171D8"/>
    <w:rsid w:val="00117447"/>
    <w:rsid w:val="0011746E"/>
    <w:rsid w:val="00117602"/>
    <w:rsid w:val="001218AF"/>
    <w:rsid w:val="00122D2A"/>
    <w:rsid w:val="00123112"/>
    <w:rsid w:val="0012392C"/>
    <w:rsid w:val="001240A3"/>
    <w:rsid w:val="00124484"/>
    <w:rsid w:val="001250DF"/>
    <w:rsid w:val="00126220"/>
    <w:rsid w:val="00127938"/>
    <w:rsid w:val="001301DF"/>
    <w:rsid w:val="00131E7E"/>
    <w:rsid w:val="001322AC"/>
    <w:rsid w:val="001326A6"/>
    <w:rsid w:val="00132901"/>
    <w:rsid w:val="00132B60"/>
    <w:rsid w:val="00133688"/>
    <w:rsid w:val="001347D8"/>
    <w:rsid w:val="00134B52"/>
    <w:rsid w:val="00134D1B"/>
    <w:rsid w:val="00134DE5"/>
    <w:rsid w:val="00134F05"/>
    <w:rsid w:val="001353BA"/>
    <w:rsid w:val="00135F7B"/>
    <w:rsid w:val="00136E60"/>
    <w:rsid w:val="001373D6"/>
    <w:rsid w:val="0013798E"/>
    <w:rsid w:val="00137CA4"/>
    <w:rsid w:val="00141BD7"/>
    <w:rsid w:val="00141D83"/>
    <w:rsid w:val="00142010"/>
    <w:rsid w:val="00142552"/>
    <w:rsid w:val="00142D87"/>
    <w:rsid w:val="0014370F"/>
    <w:rsid w:val="0014372B"/>
    <w:rsid w:val="00143A9E"/>
    <w:rsid w:val="00144C87"/>
    <w:rsid w:val="00145F57"/>
    <w:rsid w:val="0014705D"/>
    <w:rsid w:val="00147696"/>
    <w:rsid w:val="0015076F"/>
    <w:rsid w:val="00150FA9"/>
    <w:rsid w:val="0015113A"/>
    <w:rsid w:val="00151258"/>
    <w:rsid w:val="001513A1"/>
    <w:rsid w:val="00151B8B"/>
    <w:rsid w:val="00151BD5"/>
    <w:rsid w:val="00151C71"/>
    <w:rsid w:val="00152075"/>
    <w:rsid w:val="00152441"/>
    <w:rsid w:val="001529D6"/>
    <w:rsid w:val="00152D45"/>
    <w:rsid w:val="00152D5F"/>
    <w:rsid w:val="00152EDE"/>
    <w:rsid w:val="0015306E"/>
    <w:rsid w:val="00153568"/>
    <w:rsid w:val="001538CC"/>
    <w:rsid w:val="00153F6D"/>
    <w:rsid w:val="00154028"/>
    <w:rsid w:val="00154562"/>
    <w:rsid w:val="00155B34"/>
    <w:rsid w:val="001562A4"/>
    <w:rsid w:val="00157583"/>
    <w:rsid w:val="00157B4C"/>
    <w:rsid w:val="00160023"/>
    <w:rsid w:val="00160AB6"/>
    <w:rsid w:val="0016302A"/>
    <w:rsid w:val="00163101"/>
    <w:rsid w:val="00163BD1"/>
    <w:rsid w:val="00163FAD"/>
    <w:rsid w:val="00164125"/>
    <w:rsid w:val="001644BD"/>
    <w:rsid w:val="001645AB"/>
    <w:rsid w:val="00164E97"/>
    <w:rsid w:val="0016615E"/>
    <w:rsid w:val="0016667F"/>
    <w:rsid w:val="00167956"/>
    <w:rsid w:val="00167E1E"/>
    <w:rsid w:val="001704B5"/>
    <w:rsid w:val="00170C36"/>
    <w:rsid w:val="001713A0"/>
    <w:rsid w:val="0017191D"/>
    <w:rsid w:val="0017237D"/>
    <w:rsid w:val="00172619"/>
    <w:rsid w:val="001726A4"/>
    <w:rsid w:val="00172ABC"/>
    <w:rsid w:val="00174877"/>
    <w:rsid w:val="00174A4F"/>
    <w:rsid w:val="00175701"/>
    <w:rsid w:val="001759D6"/>
    <w:rsid w:val="00175D03"/>
    <w:rsid w:val="00175FF1"/>
    <w:rsid w:val="00176B91"/>
    <w:rsid w:val="00177F56"/>
    <w:rsid w:val="00182137"/>
    <w:rsid w:val="001824A2"/>
    <w:rsid w:val="00182992"/>
    <w:rsid w:val="00182AF0"/>
    <w:rsid w:val="0018322C"/>
    <w:rsid w:val="00183CC6"/>
    <w:rsid w:val="00184AB9"/>
    <w:rsid w:val="00184EE0"/>
    <w:rsid w:val="00186193"/>
    <w:rsid w:val="001864AB"/>
    <w:rsid w:val="00190084"/>
    <w:rsid w:val="00190362"/>
    <w:rsid w:val="00190364"/>
    <w:rsid w:val="00191A62"/>
    <w:rsid w:val="00191CBF"/>
    <w:rsid w:val="001923A2"/>
    <w:rsid w:val="00192B38"/>
    <w:rsid w:val="00192B81"/>
    <w:rsid w:val="00193F4B"/>
    <w:rsid w:val="00194D5E"/>
    <w:rsid w:val="001950FD"/>
    <w:rsid w:val="001953CD"/>
    <w:rsid w:val="00195480"/>
    <w:rsid w:val="00195C08"/>
    <w:rsid w:val="00196F47"/>
    <w:rsid w:val="00196FE7"/>
    <w:rsid w:val="00197822"/>
    <w:rsid w:val="00197942"/>
    <w:rsid w:val="00197A4A"/>
    <w:rsid w:val="001A00A4"/>
    <w:rsid w:val="001A033A"/>
    <w:rsid w:val="001A03A6"/>
    <w:rsid w:val="001A0C73"/>
    <w:rsid w:val="001A0E51"/>
    <w:rsid w:val="001A0ECA"/>
    <w:rsid w:val="001A0F75"/>
    <w:rsid w:val="001A2426"/>
    <w:rsid w:val="001A3548"/>
    <w:rsid w:val="001A36E3"/>
    <w:rsid w:val="001A456B"/>
    <w:rsid w:val="001A595B"/>
    <w:rsid w:val="001A6579"/>
    <w:rsid w:val="001A78B9"/>
    <w:rsid w:val="001B06DF"/>
    <w:rsid w:val="001B0BCF"/>
    <w:rsid w:val="001B1276"/>
    <w:rsid w:val="001B16FC"/>
    <w:rsid w:val="001B28D3"/>
    <w:rsid w:val="001B3F52"/>
    <w:rsid w:val="001B4253"/>
    <w:rsid w:val="001B4945"/>
    <w:rsid w:val="001B4AA3"/>
    <w:rsid w:val="001B4D22"/>
    <w:rsid w:val="001B5C20"/>
    <w:rsid w:val="001B5EA9"/>
    <w:rsid w:val="001B60D3"/>
    <w:rsid w:val="001B6407"/>
    <w:rsid w:val="001B6894"/>
    <w:rsid w:val="001B6E9D"/>
    <w:rsid w:val="001C0F15"/>
    <w:rsid w:val="001C1E8A"/>
    <w:rsid w:val="001C22B9"/>
    <w:rsid w:val="001C22DE"/>
    <w:rsid w:val="001C2379"/>
    <w:rsid w:val="001C291B"/>
    <w:rsid w:val="001C43DA"/>
    <w:rsid w:val="001C4B1C"/>
    <w:rsid w:val="001C5C12"/>
    <w:rsid w:val="001C5ED4"/>
    <w:rsid w:val="001C6366"/>
    <w:rsid w:val="001D0C56"/>
    <w:rsid w:val="001D14C9"/>
    <w:rsid w:val="001D209F"/>
    <w:rsid w:val="001D2504"/>
    <w:rsid w:val="001D2907"/>
    <w:rsid w:val="001D2AED"/>
    <w:rsid w:val="001D32AE"/>
    <w:rsid w:val="001D39A5"/>
    <w:rsid w:val="001D4866"/>
    <w:rsid w:val="001D5E6F"/>
    <w:rsid w:val="001D7F2A"/>
    <w:rsid w:val="001E0021"/>
    <w:rsid w:val="001E0935"/>
    <w:rsid w:val="001E13B3"/>
    <w:rsid w:val="001E1F6B"/>
    <w:rsid w:val="001E2ABA"/>
    <w:rsid w:val="001E4564"/>
    <w:rsid w:val="001E459F"/>
    <w:rsid w:val="001E46A5"/>
    <w:rsid w:val="001E46B2"/>
    <w:rsid w:val="001E4F48"/>
    <w:rsid w:val="001E53AD"/>
    <w:rsid w:val="001E62DB"/>
    <w:rsid w:val="001E6B09"/>
    <w:rsid w:val="001E6E6C"/>
    <w:rsid w:val="001E7348"/>
    <w:rsid w:val="001E7825"/>
    <w:rsid w:val="001E784F"/>
    <w:rsid w:val="001F15C7"/>
    <w:rsid w:val="001F1E17"/>
    <w:rsid w:val="001F1F03"/>
    <w:rsid w:val="001F25A3"/>
    <w:rsid w:val="001F2695"/>
    <w:rsid w:val="001F3AE7"/>
    <w:rsid w:val="001F48A3"/>
    <w:rsid w:val="001F4E62"/>
    <w:rsid w:val="001F50C9"/>
    <w:rsid w:val="001F5F33"/>
    <w:rsid w:val="001F67D3"/>
    <w:rsid w:val="001F721C"/>
    <w:rsid w:val="001F7BB0"/>
    <w:rsid w:val="002004C9"/>
    <w:rsid w:val="002007C8"/>
    <w:rsid w:val="00200E11"/>
    <w:rsid w:val="0020219C"/>
    <w:rsid w:val="002035F7"/>
    <w:rsid w:val="00203F7E"/>
    <w:rsid w:val="00205781"/>
    <w:rsid w:val="002065FD"/>
    <w:rsid w:val="00206E38"/>
    <w:rsid w:val="002079DA"/>
    <w:rsid w:val="0021014C"/>
    <w:rsid w:val="00210D20"/>
    <w:rsid w:val="0021174C"/>
    <w:rsid w:val="00211ABB"/>
    <w:rsid w:val="00211E3F"/>
    <w:rsid w:val="002120ED"/>
    <w:rsid w:val="002126D9"/>
    <w:rsid w:val="00212836"/>
    <w:rsid w:val="0021353C"/>
    <w:rsid w:val="00214911"/>
    <w:rsid w:val="00214A4C"/>
    <w:rsid w:val="00214FC5"/>
    <w:rsid w:val="00215055"/>
    <w:rsid w:val="00215F9A"/>
    <w:rsid w:val="00216345"/>
    <w:rsid w:val="00216931"/>
    <w:rsid w:val="00217126"/>
    <w:rsid w:val="002205E5"/>
    <w:rsid w:val="002207B7"/>
    <w:rsid w:val="00220957"/>
    <w:rsid w:val="0022134E"/>
    <w:rsid w:val="00221393"/>
    <w:rsid w:val="00221A5B"/>
    <w:rsid w:val="00221AEA"/>
    <w:rsid w:val="002248A6"/>
    <w:rsid w:val="0022495E"/>
    <w:rsid w:val="00224DB7"/>
    <w:rsid w:val="00225B22"/>
    <w:rsid w:val="002261C1"/>
    <w:rsid w:val="002265B2"/>
    <w:rsid w:val="00230762"/>
    <w:rsid w:val="00230983"/>
    <w:rsid w:val="00231F08"/>
    <w:rsid w:val="0023271B"/>
    <w:rsid w:val="00232730"/>
    <w:rsid w:val="00232807"/>
    <w:rsid w:val="00232DB8"/>
    <w:rsid w:val="002332E7"/>
    <w:rsid w:val="0023398F"/>
    <w:rsid w:val="00233B23"/>
    <w:rsid w:val="00234389"/>
    <w:rsid w:val="00234A19"/>
    <w:rsid w:val="00234C2F"/>
    <w:rsid w:val="002355E2"/>
    <w:rsid w:val="00235E2F"/>
    <w:rsid w:val="00236C1B"/>
    <w:rsid w:val="002372FB"/>
    <w:rsid w:val="00237DF9"/>
    <w:rsid w:val="00240559"/>
    <w:rsid w:val="00240989"/>
    <w:rsid w:val="00240BAC"/>
    <w:rsid w:val="00240CD7"/>
    <w:rsid w:val="002417B3"/>
    <w:rsid w:val="00241E7E"/>
    <w:rsid w:val="00242A07"/>
    <w:rsid w:val="00242B0B"/>
    <w:rsid w:val="002446BE"/>
    <w:rsid w:val="00244AE2"/>
    <w:rsid w:val="00244D68"/>
    <w:rsid w:val="00244DC7"/>
    <w:rsid w:val="0024595D"/>
    <w:rsid w:val="00245F9C"/>
    <w:rsid w:val="0024728A"/>
    <w:rsid w:val="00247525"/>
    <w:rsid w:val="00250ED6"/>
    <w:rsid w:val="002520EA"/>
    <w:rsid w:val="00252409"/>
    <w:rsid w:val="00252812"/>
    <w:rsid w:val="002528F6"/>
    <w:rsid w:val="00253D97"/>
    <w:rsid w:val="00254825"/>
    <w:rsid w:val="00254E30"/>
    <w:rsid w:val="0025553F"/>
    <w:rsid w:val="00255F05"/>
    <w:rsid w:val="002572B6"/>
    <w:rsid w:val="00257C73"/>
    <w:rsid w:val="00260423"/>
    <w:rsid w:val="00260A46"/>
    <w:rsid w:val="00261A01"/>
    <w:rsid w:val="00262387"/>
    <w:rsid w:val="00263E3A"/>
    <w:rsid w:val="002640EE"/>
    <w:rsid w:val="0026416E"/>
    <w:rsid w:val="00264228"/>
    <w:rsid w:val="002651CC"/>
    <w:rsid w:val="00265748"/>
    <w:rsid w:val="002657E8"/>
    <w:rsid w:val="0026657F"/>
    <w:rsid w:val="00266A13"/>
    <w:rsid w:val="002670E5"/>
    <w:rsid w:val="0026719E"/>
    <w:rsid w:val="00267B91"/>
    <w:rsid w:val="00270598"/>
    <w:rsid w:val="002710CD"/>
    <w:rsid w:val="00271184"/>
    <w:rsid w:val="00271A50"/>
    <w:rsid w:val="00271C1A"/>
    <w:rsid w:val="00272482"/>
    <w:rsid w:val="0027274E"/>
    <w:rsid w:val="0027284F"/>
    <w:rsid w:val="00272A3C"/>
    <w:rsid w:val="00273137"/>
    <w:rsid w:val="002733BC"/>
    <w:rsid w:val="00273DC9"/>
    <w:rsid w:val="00273DEF"/>
    <w:rsid w:val="0027405C"/>
    <w:rsid w:val="002746E1"/>
    <w:rsid w:val="0027481A"/>
    <w:rsid w:val="00274A91"/>
    <w:rsid w:val="002753B3"/>
    <w:rsid w:val="0027543F"/>
    <w:rsid w:val="00275F76"/>
    <w:rsid w:val="002766B0"/>
    <w:rsid w:val="0027711B"/>
    <w:rsid w:val="00277539"/>
    <w:rsid w:val="00277E3B"/>
    <w:rsid w:val="00277EDB"/>
    <w:rsid w:val="0028001A"/>
    <w:rsid w:val="00280A61"/>
    <w:rsid w:val="00281B3A"/>
    <w:rsid w:val="00283586"/>
    <w:rsid w:val="002842D8"/>
    <w:rsid w:val="00284965"/>
    <w:rsid w:val="00284CB3"/>
    <w:rsid w:val="00285644"/>
    <w:rsid w:val="0028567B"/>
    <w:rsid w:val="002860D7"/>
    <w:rsid w:val="00286335"/>
    <w:rsid w:val="0028640A"/>
    <w:rsid w:val="00286CC9"/>
    <w:rsid w:val="00286E7E"/>
    <w:rsid w:val="0028743C"/>
    <w:rsid w:val="00287A4F"/>
    <w:rsid w:val="002915BE"/>
    <w:rsid w:val="002926F5"/>
    <w:rsid w:val="00293A8E"/>
    <w:rsid w:val="0029480E"/>
    <w:rsid w:val="00294C33"/>
    <w:rsid w:val="00294CD5"/>
    <w:rsid w:val="00295D2F"/>
    <w:rsid w:val="00295FE3"/>
    <w:rsid w:val="00296E86"/>
    <w:rsid w:val="002977FF"/>
    <w:rsid w:val="00297FF2"/>
    <w:rsid w:val="002A006E"/>
    <w:rsid w:val="002A06BC"/>
    <w:rsid w:val="002A0E6B"/>
    <w:rsid w:val="002A10FD"/>
    <w:rsid w:val="002A1862"/>
    <w:rsid w:val="002A1F20"/>
    <w:rsid w:val="002A2393"/>
    <w:rsid w:val="002A2EA1"/>
    <w:rsid w:val="002A3AF3"/>
    <w:rsid w:val="002A4571"/>
    <w:rsid w:val="002A47F4"/>
    <w:rsid w:val="002A5350"/>
    <w:rsid w:val="002A615B"/>
    <w:rsid w:val="002A7CD1"/>
    <w:rsid w:val="002A7DDC"/>
    <w:rsid w:val="002B0C3B"/>
    <w:rsid w:val="002B2520"/>
    <w:rsid w:val="002B37A4"/>
    <w:rsid w:val="002B3C16"/>
    <w:rsid w:val="002B3E44"/>
    <w:rsid w:val="002B4597"/>
    <w:rsid w:val="002B4710"/>
    <w:rsid w:val="002B66C0"/>
    <w:rsid w:val="002B66DD"/>
    <w:rsid w:val="002B66DE"/>
    <w:rsid w:val="002B7AE3"/>
    <w:rsid w:val="002B7C5F"/>
    <w:rsid w:val="002B7D8A"/>
    <w:rsid w:val="002C0C6D"/>
    <w:rsid w:val="002C1126"/>
    <w:rsid w:val="002C1C93"/>
    <w:rsid w:val="002C2034"/>
    <w:rsid w:val="002C2884"/>
    <w:rsid w:val="002C2DC1"/>
    <w:rsid w:val="002C39A9"/>
    <w:rsid w:val="002C3A62"/>
    <w:rsid w:val="002C3E58"/>
    <w:rsid w:val="002C58BF"/>
    <w:rsid w:val="002C5DDE"/>
    <w:rsid w:val="002C5EC4"/>
    <w:rsid w:val="002C66A2"/>
    <w:rsid w:val="002C6B5D"/>
    <w:rsid w:val="002D1911"/>
    <w:rsid w:val="002D2C42"/>
    <w:rsid w:val="002D2E70"/>
    <w:rsid w:val="002D32F8"/>
    <w:rsid w:val="002D3984"/>
    <w:rsid w:val="002D4357"/>
    <w:rsid w:val="002D4643"/>
    <w:rsid w:val="002D46D8"/>
    <w:rsid w:val="002D57E8"/>
    <w:rsid w:val="002D5D66"/>
    <w:rsid w:val="002D5F56"/>
    <w:rsid w:val="002D62F5"/>
    <w:rsid w:val="002D7194"/>
    <w:rsid w:val="002D7919"/>
    <w:rsid w:val="002E0130"/>
    <w:rsid w:val="002E0644"/>
    <w:rsid w:val="002E0B25"/>
    <w:rsid w:val="002E17CF"/>
    <w:rsid w:val="002E18D7"/>
    <w:rsid w:val="002E2CE5"/>
    <w:rsid w:val="002E3637"/>
    <w:rsid w:val="002E385A"/>
    <w:rsid w:val="002E3B6D"/>
    <w:rsid w:val="002E3CE4"/>
    <w:rsid w:val="002E4793"/>
    <w:rsid w:val="002E4F49"/>
    <w:rsid w:val="002E5D39"/>
    <w:rsid w:val="002E5FF5"/>
    <w:rsid w:val="002E6DAF"/>
    <w:rsid w:val="002E7C50"/>
    <w:rsid w:val="002F0424"/>
    <w:rsid w:val="002F1FFD"/>
    <w:rsid w:val="002F23E3"/>
    <w:rsid w:val="002F24A2"/>
    <w:rsid w:val="002F385E"/>
    <w:rsid w:val="002F3880"/>
    <w:rsid w:val="002F391E"/>
    <w:rsid w:val="002F3FC3"/>
    <w:rsid w:val="002F43AF"/>
    <w:rsid w:val="002F4582"/>
    <w:rsid w:val="002F47A0"/>
    <w:rsid w:val="002F4F4F"/>
    <w:rsid w:val="002F4FF8"/>
    <w:rsid w:val="002F5B2D"/>
    <w:rsid w:val="002F6853"/>
    <w:rsid w:val="00300F18"/>
    <w:rsid w:val="00301082"/>
    <w:rsid w:val="00301161"/>
    <w:rsid w:val="00302834"/>
    <w:rsid w:val="00303053"/>
    <w:rsid w:val="003032E3"/>
    <w:rsid w:val="00303B53"/>
    <w:rsid w:val="0030527A"/>
    <w:rsid w:val="00305383"/>
    <w:rsid w:val="00305A9E"/>
    <w:rsid w:val="00305B1B"/>
    <w:rsid w:val="00307864"/>
    <w:rsid w:val="00307938"/>
    <w:rsid w:val="00307E14"/>
    <w:rsid w:val="003104A8"/>
    <w:rsid w:val="003108E3"/>
    <w:rsid w:val="0031139A"/>
    <w:rsid w:val="00311DDE"/>
    <w:rsid w:val="00312887"/>
    <w:rsid w:val="00313DEB"/>
    <w:rsid w:val="003141DD"/>
    <w:rsid w:val="003147FA"/>
    <w:rsid w:val="00315358"/>
    <w:rsid w:val="003157B8"/>
    <w:rsid w:val="00317DCC"/>
    <w:rsid w:val="00320BBD"/>
    <w:rsid w:val="00320DC8"/>
    <w:rsid w:val="00321A1A"/>
    <w:rsid w:val="00322397"/>
    <w:rsid w:val="00322E79"/>
    <w:rsid w:val="00322F9B"/>
    <w:rsid w:val="00324E29"/>
    <w:rsid w:val="00325735"/>
    <w:rsid w:val="0032592E"/>
    <w:rsid w:val="00326891"/>
    <w:rsid w:val="003305B4"/>
    <w:rsid w:val="00330B9C"/>
    <w:rsid w:val="00330DFE"/>
    <w:rsid w:val="003313DC"/>
    <w:rsid w:val="00331A66"/>
    <w:rsid w:val="00332113"/>
    <w:rsid w:val="00332ADB"/>
    <w:rsid w:val="00334139"/>
    <w:rsid w:val="003346F8"/>
    <w:rsid w:val="00334CE9"/>
    <w:rsid w:val="0033557E"/>
    <w:rsid w:val="00335681"/>
    <w:rsid w:val="003374FF"/>
    <w:rsid w:val="003376ED"/>
    <w:rsid w:val="003377C1"/>
    <w:rsid w:val="00340C4C"/>
    <w:rsid w:val="00341CE0"/>
    <w:rsid w:val="00341F0E"/>
    <w:rsid w:val="003422ED"/>
    <w:rsid w:val="003431EF"/>
    <w:rsid w:val="003457C5"/>
    <w:rsid w:val="00345C34"/>
    <w:rsid w:val="00346673"/>
    <w:rsid w:val="00346815"/>
    <w:rsid w:val="00347165"/>
    <w:rsid w:val="0034764F"/>
    <w:rsid w:val="003476D1"/>
    <w:rsid w:val="00347881"/>
    <w:rsid w:val="003479FE"/>
    <w:rsid w:val="00347C9D"/>
    <w:rsid w:val="00350022"/>
    <w:rsid w:val="00350C96"/>
    <w:rsid w:val="00350D87"/>
    <w:rsid w:val="003513FB"/>
    <w:rsid w:val="00351479"/>
    <w:rsid w:val="00352245"/>
    <w:rsid w:val="003528A4"/>
    <w:rsid w:val="003540DA"/>
    <w:rsid w:val="00354363"/>
    <w:rsid w:val="00355760"/>
    <w:rsid w:val="00355B33"/>
    <w:rsid w:val="00355C08"/>
    <w:rsid w:val="00355F27"/>
    <w:rsid w:val="0035641E"/>
    <w:rsid w:val="00356F7E"/>
    <w:rsid w:val="0035759A"/>
    <w:rsid w:val="00357D0B"/>
    <w:rsid w:val="00357F0A"/>
    <w:rsid w:val="00360A79"/>
    <w:rsid w:val="003614A3"/>
    <w:rsid w:val="003620D4"/>
    <w:rsid w:val="00362767"/>
    <w:rsid w:val="0036368F"/>
    <w:rsid w:val="003636B6"/>
    <w:rsid w:val="00363FCA"/>
    <w:rsid w:val="00364886"/>
    <w:rsid w:val="00364D62"/>
    <w:rsid w:val="00365756"/>
    <w:rsid w:val="00365FEF"/>
    <w:rsid w:val="00366E96"/>
    <w:rsid w:val="003673D3"/>
    <w:rsid w:val="00367939"/>
    <w:rsid w:val="00367944"/>
    <w:rsid w:val="00370423"/>
    <w:rsid w:val="00370C6A"/>
    <w:rsid w:val="00370E8A"/>
    <w:rsid w:val="0037196A"/>
    <w:rsid w:val="00371CFF"/>
    <w:rsid w:val="00372483"/>
    <w:rsid w:val="00372813"/>
    <w:rsid w:val="00372824"/>
    <w:rsid w:val="00372F3B"/>
    <w:rsid w:val="003739C4"/>
    <w:rsid w:val="003743B5"/>
    <w:rsid w:val="00374CAB"/>
    <w:rsid w:val="00374D03"/>
    <w:rsid w:val="00375D57"/>
    <w:rsid w:val="003767ED"/>
    <w:rsid w:val="003773B2"/>
    <w:rsid w:val="0038028A"/>
    <w:rsid w:val="0038100F"/>
    <w:rsid w:val="00381396"/>
    <w:rsid w:val="00381AE5"/>
    <w:rsid w:val="00383595"/>
    <w:rsid w:val="00383FA8"/>
    <w:rsid w:val="003844EC"/>
    <w:rsid w:val="00384813"/>
    <w:rsid w:val="00384B9E"/>
    <w:rsid w:val="00385052"/>
    <w:rsid w:val="00385451"/>
    <w:rsid w:val="00385871"/>
    <w:rsid w:val="00386542"/>
    <w:rsid w:val="0038678A"/>
    <w:rsid w:val="00387962"/>
    <w:rsid w:val="00387BC8"/>
    <w:rsid w:val="00387D16"/>
    <w:rsid w:val="00390FE0"/>
    <w:rsid w:val="00390FE3"/>
    <w:rsid w:val="00391268"/>
    <w:rsid w:val="00392491"/>
    <w:rsid w:val="003924A2"/>
    <w:rsid w:val="00394161"/>
    <w:rsid w:val="00394922"/>
    <w:rsid w:val="00394FFD"/>
    <w:rsid w:val="00395A00"/>
    <w:rsid w:val="003970E6"/>
    <w:rsid w:val="00397F12"/>
    <w:rsid w:val="003A2587"/>
    <w:rsid w:val="003A2768"/>
    <w:rsid w:val="003A41F1"/>
    <w:rsid w:val="003A44CA"/>
    <w:rsid w:val="003A460A"/>
    <w:rsid w:val="003A497B"/>
    <w:rsid w:val="003A4BF8"/>
    <w:rsid w:val="003A510D"/>
    <w:rsid w:val="003A5620"/>
    <w:rsid w:val="003A6677"/>
    <w:rsid w:val="003A6E27"/>
    <w:rsid w:val="003A6F52"/>
    <w:rsid w:val="003A7A90"/>
    <w:rsid w:val="003B0E31"/>
    <w:rsid w:val="003B1521"/>
    <w:rsid w:val="003B20B3"/>
    <w:rsid w:val="003B222E"/>
    <w:rsid w:val="003B2D08"/>
    <w:rsid w:val="003B2E5A"/>
    <w:rsid w:val="003B2F8A"/>
    <w:rsid w:val="003B323C"/>
    <w:rsid w:val="003B35C9"/>
    <w:rsid w:val="003B3FF0"/>
    <w:rsid w:val="003B484E"/>
    <w:rsid w:val="003B49F1"/>
    <w:rsid w:val="003B5FF4"/>
    <w:rsid w:val="003B649E"/>
    <w:rsid w:val="003B6B18"/>
    <w:rsid w:val="003B6B1F"/>
    <w:rsid w:val="003C0221"/>
    <w:rsid w:val="003C0D5D"/>
    <w:rsid w:val="003C1149"/>
    <w:rsid w:val="003C1855"/>
    <w:rsid w:val="003C272B"/>
    <w:rsid w:val="003C27C0"/>
    <w:rsid w:val="003C3467"/>
    <w:rsid w:val="003C37EE"/>
    <w:rsid w:val="003C3F5C"/>
    <w:rsid w:val="003C451C"/>
    <w:rsid w:val="003C5881"/>
    <w:rsid w:val="003C590C"/>
    <w:rsid w:val="003C5FC9"/>
    <w:rsid w:val="003C764B"/>
    <w:rsid w:val="003C7B5F"/>
    <w:rsid w:val="003D0269"/>
    <w:rsid w:val="003D0575"/>
    <w:rsid w:val="003D0C8D"/>
    <w:rsid w:val="003D17C3"/>
    <w:rsid w:val="003D1BD0"/>
    <w:rsid w:val="003D1CC1"/>
    <w:rsid w:val="003D2174"/>
    <w:rsid w:val="003D2590"/>
    <w:rsid w:val="003D2BF2"/>
    <w:rsid w:val="003D2E13"/>
    <w:rsid w:val="003D40CC"/>
    <w:rsid w:val="003D471F"/>
    <w:rsid w:val="003D53D4"/>
    <w:rsid w:val="003D546C"/>
    <w:rsid w:val="003D5930"/>
    <w:rsid w:val="003D6384"/>
    <w:rsid w:val="003D6BBD"/>
    <w:rsid w:val="003D763B"/>
    <w:rsid w:val="003D7B63"/>
    <w:rsid w:val="003D7D16"/>
    <w:rsid w:val="003D7DB2"/>
    <w:rsid w:val="003E07B2"/>
    <w:rsid w:val="003E09D0"/>
    <w:rsid w:val="003E13F9"/>
    <w:rsid w:val="003E17DD"/>
    <w:rsid w:val="003E1BE0"/>
    <w:rsid w:val="003E20AA"/>
    <w:rsid w:val="003E3259"/>
    <w:rsid w:val="003E39E7"/>
    <w:rsid w:val="003E3A56"/>
    <w:rsid w:val="003E3EED"/>
    <w:rsid w:val="003E5206"/>
    <w:rsid w:val="003E527A"/>
    <w:rsid w:val="003E55CD"/>
    <w:rsid w:val="003E6092"/>
    <w:rsid w:val="003E661A"/>
    <w:rsid w:val="003E6DB5"/>
    <w:rsid w:val="003E7CE5"/>
    <w:rsid w:val="003F00FC"/>
    <w:rsid w:val="003F0BCF"/>
    <w:rsid w:val="003F13B1"/>
    <w:rsid w:val="003F1DAD"/>
    <w:rsid w:val="003F267B"/>
    <w:rsid w:val="003F2D90"/>
    <w:rsid w:val="003F30B9"/>
    <w:rsid w:val="003F30BE"/>
    <w:rsid w:val="003F3B1C"/>
    <w:rsid w:val="003F44D0"/>
    <w:rsid w:val="003F485B"/>
    <w:rsid w:val="003F4B1A"/>
    <w:rsid w:val="003F4D88"/>
    <w:rsid w:val="003F52EA"/>
    <w:rsid w:val="003F58CE"/>
    <w:rsid w:val="003F5B86"/>
    <w:rsid w:val="003F5D3F"/>
    <w:rsid w:val="003F6059"/>
    <w:rsid w:val="003F608B"/>
    <w:rsid w:val="003F6295"/>
    <w:rsid w:val="003F629E"/>
    <w:rsid w:val="003F7BE8"/>
    <w:rsid w:val="003F7F7E"/>
    <w:rsid w:val="004002D4"/>
    <w:rsid w:val="00400AAF"/>
    <w:rsid w:val="00400EC5"/>
    <w:rsid w:val="0040143F"/>
    <w:rsid w:val="00404218"/>
    <w:rsid w:val="00404526"/>
    <w:rsid w:val="00406641"/>
    <w:rsid w:val="004068E3"/>
    <w:rsid w:val="00410161"/>
    <w:rsid w:val="00411B12"/>
    <w:rsid w:val="00412C00"/>
    <w:rsid w:val="00412C12"/>
    <w:rsid w:val="00413E00"/>
    <w:rsid w:val="00413F0C"/>
    <w:rsid w:val="004151F1"/>
    <w:rsid w:val="004152EA"/>
    <w:rsid w:val="00415364"/>
    <w:rsid w:val="004154DB"/>
    <w:rsid w:val="00415601"/>
    <w:rsid w:val="00415ED1"/>
    <w:rsid w:val="004167A2"/>
    <w:rsid w:val="00416937"/>
    <w:rsid w:val="00416D2B"/>
    <w:rsid w:val="00417FC8"/>
    <w:rsid w:val="00417FE4"/>
    <w:rsid w:val="0042078F"/>
    <w:rsid w:val="00421261"/>
    <w:rsid w:val="00421DBE"/>
    <w:rsid w:val="004232E7"/>
    <w:rsid w:val="00423FDF"/>
    <w:rsid w:val="00424349"/>
    <w:rsid w:val="00424753"/>
    <w:rsid w:val="00424BC0"/>
    <w:rsid w:val="004256F3"/>
    <w:rsid w:val="00425CC0"/>
    <w:rsid w:val="0042787C"/>
    <w:rsid w:val="004278F2"/>
    <w:rsid w:val="00427A46"/>
    <w:rsid w:val="004305FB"/>
    <w:rsid w:val="004309D3"/>
    <w:rsid w:val="00431DAD"/>
    <w:rsid w:val="004329BC"/>
    <w:rsid w:val="004329CF"/>
    <w:rsid w:val="00434159"/>
    <w:rsid w:val="00434BB9"/>
    <w:rsid w:val="00434D1E"/>
    <w:rsid w:val="004356B2"/>
    <w:rsid w:val="00435FA2"/>
    <w:rsid w:val="0043628D"/>
    <w:rsid w:val="0043682B"/>
    <w:rsid w:val="00436AED"/>
    <w:rsid w:val="00436CF4"/>
    <w:rsid w:val="00437192"/>
    <w:rsid w:val="004376A0"/>
    <w:rsid w:val="0043780C"/>
    <w:rsid w:val="00437960"/>
    <w:rsid w:val="00437E21"/>
    <w:rsid w:val="00441C95"/>
    <w:rsid w:val="0044239D"/>
    <w:rsid w:val="0044262F"/>
    <w:rsid w:val="00442907"/>
    <w:rsid w:val="00442BAE"/>
    <w:rsid w:val="0044327B"/>
    <w:rsid w:val="00443BC1"/>
    <w:rsid w:val="00444885"/>
    <w:rsid w:val="00444976"/>
    <w:rsid w:val="00444E54"/>
    <w:rsid w:val="0044511C"/>
    <w:rsid w:val="004452DD"/>
    <w:rsid w:val="004457FD"/>
    <w:rsid w:val="00445B05"/>
    <w:rsid w:val="00446278"/>
    <w:rsid w:val="0045070A"/>
    <w:rsid w:val="00450FBC"/>
    <w:rsid w:val="00451040"/>
    <w:rsid w:val="004518B5"/>
    <w:rsid w:val="00453008"/>
    <w:rsid w:val="004538AB"/>
    <w:rsid w:val="004539BC"/>
    <w:rsid w:val="004539BE"/>
    <w:rsid w:val="00454DC6"/>
    <w:rsid w:val="00455372"/>
    <w:rsid w:val="0045678B"/>
    <w:rsid w:val="00456A11"/>
    <w:rsid w:val="00456DB6"/>
    <w:rsid w:val="0045707E"/>
    <w:rsid w:val="0046011B"/>
    <w:rsid w:val="0046029D"/>
    <w:rsid w:val="004605ED"/>
    <w:rsid w:val="004607D5"/>
    <w:rsid w:val="00460956"/>
    <w:rsid w:val="004611CC"/>
    <w:rsid w:val="0046121F"/>
    <w:rsid w:val="004612EC"/>
    <w:rsid w:val="00461C09"/>
    <w:rsid w:val="00461F35"/>
    <w:rsid w:val="00462971"/>
    <w:rsid w:val="00463099"/>
    <w:rsid w:val="0046331D"/>
    <w:rsid w:val="00463637"/>
    <w:rsid w:val="00463736"/>
    <w:rsid w:val="00464040"/>
    <w:rsid w:val="00464051"/>
    <w:rsid w:val="00464323"/>
    <w:rsid w:val="00464C89"/>
    <w:rsid w:val="0046638B"/>
    <w:rsid w:val="00470205"/>
    <w:rsid w:val="00471A36"/>
    <w:rsid w:val="00471C5C"/>
    <w:rsid w:val="004721C7"/>
    <w:rsid w:val="004734A6"/>
    <w:rsid w:val="00473E10"/>
    <w:rsid w:val="00473F2D"/>
    <w:rsid w:val="00475E77"/>
    <w:rsid w:val="004768A3"/>
    <w:rsid w:val="00476E82"/>
    <w:rsid w:val="00477371"/>
    <w:rsid w:val="00477E18"/>
    <w:rsid w:val="004800F3"/>
    <w:rsid w:val="00480696"/>
    <w:rsid w:val="00480996"/>
    <w:rsid w:val="00480B55"/>
    <w:rsid w:val="00480F3F"/>
    <w:rsid w:val="0048129E"/>
    <w:rsid w:val="0048167A"/>
    <w:rsid w:val="00481D9E"/>
    <w:rsid w:val="0048311A"/>
    <w:rsid w:val="00484B3C"/>
    <w:rsid w:val="00484BFD"/>
    <w:rsid w:val="00484DD4"/>
    <w:rsid w:val="0048507E"/>
    <w:rsid w:val="00486429"/>
    <w:rsid w:val="004871B0"/>
    <w:rsid w:val="004872D2"/>
    <w:rsid w:val="004909F0"/>
    <w:rsid w:val="00491600"/>
    <w:rsid w:val="00491775"/>
    <w:rsid w:val="00492BEC"/>
    <w:rsid w:val="00493B2C"/>
    <w:rsid w:val="00495466"/>
    <w:rsid w:val="0049636D"/>
    <w:rsid w:val="00496E56"/>
    <w:rsid w:val="00496EDE"/>
    <w:rsid w:val="004979EB"/>
    <w:rsid w:val="004A03AC"/>
    <w:rsid w:val="004A0C2B"/>
    <w:rsid w:val="004A1135"/>
    <w:rsid w:val="004A139A"/>
    <w:rsid w:val="004A15DD"/>
    <w:rsid w:val="004A1CBA"/>
    <w:rsid w:val="004A1FB0"/>
    <w:rsid w:val="004A279A"/>
    <w:rsid w:val="004A2961"/>
    <w:rsid w:val="004A35E1"/>
    <w:rsid w:val="004A37F0"/>
    <w:rsid w:val="004A4ADA"/>
    <w:rsid w:val="004A53A8"/>
    <w:rsid w:val="004A5402"/>
    <w:rsid w:val="004A5434"/>
    <w:rsid w:val="004A55AA"/>
    <w:rsid w:val="004A5CBA"/>
    <w:rsid w:val="004A6122"/>
    <w:rsid w:val="004A6795"/>
    <w:rsid w:val="004B15F2"/>
    <w:rsid w:val="004B1AE6"/>
    <w:rsid w:val="004B1E55"/>
    <w:rsid w:val="004B20F7"/>
    <w:rsid w:val="004B250D"/>
    <w:rsid w:val="004B33C4"/>
    <w:rsid w:val="004B39E6"/>
    <w:rsid w:val="004B4329"/>
    <w:rsid w:val="004B4892"/>
    <w:rsid w:val="004B4CC3"/>
    <w:rsid w:val="004B5B32"/>
    <w:rsid w:val="004B5C40"/>
    <w:rsid w:val="004B60FB"/>
    <w:rsid w:val="004B71E2"/>
    <w:rsid w:val="004B7413"/>
    <w:rsid w:val="004B7EA9"/>
    <w:rsid w:val="004C0554"/>
    <w:rsid w:val="004C0C45"/>
    <w:rsid w:val="004C0E5D"/>
    <w:rsid w:val="004C1B82"/>
    <w:rsid w:val="004C24C7"/>
    <w:rsid w:val="004C5AC0"/>
    <w:rsid w:val="004C6348"/>
    <w:rsid w:val="004C65C4"/>
    <w:rsid w:val="004C6BE9"/>
    <w:rsid w:val="004C6EE7"/>
    <w:rsid w:val="004C7674"/>
    <w:rsid w:val="004C7C46"/>
    <w:rsid w:val="004D0B30"/>
    <w:rsid w:val="004D2D5F"/>
    <w:rsid w:val="004D450D"/>
    <w:rsid w:val="004D4760"/>
    <w:rsid w:val="004D4F68"/>
    <w:rsid w:val="004D5892"/>
    <w:rsid w:val="004D5BCC"/>
    <w:rsid w:val="004D62FE"/>
    <w:rsid w:val="004D7364"/>
    <w:rsid w:val="004D797E"/>
    <w:rsid w:val="004E02BD"/>
    <w:rsid w:val="004E03EA"/>
    <w:rsid w:val="004E0522"/>
    <w:rsid w:val="004E06AB"/>
    <w:rsid w:val="004E0D00"/>
    <w:rsid w:val="004E1E24"/>
    <w:rsid w:val="004E1E3E"/>
    <w:rsid w:val="004E34D0"/>
    <w:rsid w:val="004E3989"/>
    <w:rsid w:val="004E3B33"/>
    <w:rsid w:val="004E4C58"/>
    <w:rsid w:val="004E6046"/>
    <w:rsid w:val="004E61CB"/>
    <w:rsid w:val="004E6C6C"/>
    <w:rsid w:val="004E7A38"/>
    <w:rsid w:val="004E7CEC"/>
    <w:rsid w:val="004E7D1B"/>
    <w:rsid w:val="004E7FC7"/>
    <w:rsid w:val="004F0422"/>
    <w:rsid w:val="004F088B"/>
    <w:rsid w:val="004F16AB"/>
    <w:rsid w:val="004F38C2"/>
    <w:rsid w:val="004F47F7"/>
    <w:rsid w:val="004F585F"/>
    <w:rsid w:val="004F5A34"/>
    <w:rsid w:val="004F5D73"/>
    <w:rsid w:val="004F62BC"/>
    <w:rsid w:val="004F6627"/>
    <w:rsid w:val="004F6E1A"/>
    <w:rsid w:val="004F6F4E"/>
    <w:rsid w:val="00500ADE"/>
    <w:rsid w:val="00500AF2"/>
    <w:rsid w:val="00500F6B"/>
    <w:rsid w:val="00501BDC"/>
    <w:rsid w:val="00504403"/>
    <w:rsid w:val="00506FF0"/>
    <w:rsid w:val="00507729"/>
    <w:rsid w:val="00507974"/>
    <w:rsid w:val="0051056E"/>
    <w:rsid w:val="0051062B"/>
    <w:rsid w:val="00510D83"/>
    <w:rsid w:val="005112CE"/>
    <w:rsid w:val="005119B8"/>
    <w:rsid w:val="00511D3C"/>
    <w:rsid w:val="00512A9C"/>
    <w:rsid w:val="00512FDF"/>
    <w:rsid w:val="005130F4"/>
    <w:rsid w:val="0051350C"/>
    <w:rsid w:val="0051350D"/>
    <w:rsid w:val="00513915"/>
    <w:rsid w:val="00513F89"/>
    <w:rsid w:val="005141CE"/>
    <w:rsid w:val="00514503"/>
    <w:rsid w:val="0051452A"/>
    <w:rsid w:val="005152B2"/>
    <w:rsid w:val="00515A18"/>
    <w:rsid w:val="00515BBE"/>
    <w:rsid w:val="00516020"/>
    <w:rsid w:val="00516698"/>
    <w:rsid w:val="00517F63"/>
    <w:rsid w:val="005202EC"/>
    <w:rsid w:val="00520707"/>
    <w:rsid w:val="0052080A"/>
    <w:rsid w:val="00521E07"/>
    <w:rsid w:val="005224F7"/>
    <w:rsid w:val="00522F74"/>
    <w:rsid w:val="005234FF"/>
    <w:rsid w:val="00524DB6"/>
    <w:rsid w:val="00524DC0"/>
    <w:rsid w:val="00525470"/>
    <w:rsid w:val="00526194"/>
    <w:rsid w:val="00527F18"/>
    <w:rsid w:val="0053066E"/>
    <w:rsid w:val="00530F64"/>
    <w:rsid w:val="0053164C"/>
    <w:rsid w:val="00531883"/>
    <w:rsid w:val="00531B56"/>
    <w:rsid w:val="00531E08"/>
    <w:rsid w:val="00532086"/>
    <w:rsid w:val="00532161"/>
    <w:rsid w:val="00533111"/>
    <w:rsid w:val="00533329"/>
    <w:rsid w:val="005342A0"/>
    <w:rsid w:val="005343B2"/>
    <w:rsid w:val="0053471E"/>
    <w:rsid w:val="005352E2"/>
    <w:rsid w:val="0053563A"/>
    <w:rsid w:val="005356EA"/>
    <w:rsid w:val="005356F6"/>
    <w:rsid w:val="00536BA1"/>
    <w:rsid w:val="00537086"/>
    <w:rsid w:val="00537391"/>
    <w:rsid w:val="00537453"/>
    <w:rsid w:val="00537AAF"/>
    <w:rsid w:val="00541461"/>
    <w:rsid w:val="00541F9F"/>
    <w:rsid w:val="0054213E"/>
    <w:rsid w:val="00542159"/>
    <w:rsid w:val="005444F3"/>
    <w:rsid w:val="00544550"/>
    <w:rsid w:val="00544ED7"/>
    <w:rsid w:val="00545D62"/>
    <w:rsid w:val="00546C43"/>
    <w:rsid w:val="00550A96"/>
    <w:rsid w:val="00550EEE"/>
    <w:rsid w:val="00550F66"/>
    <w:rsid w:val="0055184D"/>
    <w:rsid w:val="00551DF1"/>
    <w:rsid w:val="0055236E"/>
    <w:rsid w:val="0055283D"/>
    <w:rsid w:val="005534D4"/>
    <w:rsid w:val="005535C4"/>
    <w:rsid w:val="0055361E"/>
    <w:rsid w:val="0055401A"/>
    <w:rsid w:val="005543BA"/>
    <w:rsid w:val="005546EF"/>
    <w:rsid w:val="00554D89"/>
    <w:rsid w:val="005569DF"/>
    <w:rsid w:val="00556FA9"/>
    <w:rsid w:val="00557085"/>
    <w:rsid w:val="00557CC2"/>
    <w:rsid w:val="005602BD"/>
    <w:rsid w:val="00560CB8"/>
    <w:rsid w:val="00561209"/>
    <w:rsid w:val="0056190A"/>
    <w:rsid w:val="00561BE0"/>
    <w:rsid w:val="00561DF5"/>
    <w:rsid w:val="00561F84"/>
    <w:rsid w:val="0056233F"/>
    <w:rsid w:val="00562392"/>
    <w:rsid w:val="00562B5D"/>
    <w:rsid w:val="00562B9D"/>
    <w:rsid w:val="00563218"/>
    <w:rsid w:val="0056415E"/>
    <w:rsid w:val="0056429F"/>
    <w:rsid w:val="00564402"/>
    <w:rsid w:val="00564432"/>
    <w:rsid w:val="005645AF"/>
    <w:rsid w:val="00564BF8"/>
    <w:rsid w:val="00565A98"/>
    <w:rsid w:val="00565CEF"/>
    <w:rsid w:val="00565E95"/>
    <w:rsid w:val="005668E7"/>
    <w:rsid w:val="00566BB6"/>
    <w:rsid w:val="00567012"/>
    <w:rsid w:val="00567551"/>
    <w:rsid w:val="005675EA"/>
    <w:rsid w:val="00567684"/>
    <w:rsid w:val="00567DB0"/>
    <w:rsid w:val="00567FA6"/>
    <w:rsid w:val="005706DD"/>
    <w:rsid w:val="005707DE"/>
    <w:rsid w:val="00570AB5"/>
    <w:rsid w:val="005711A1"/>
    <w:rsid w:val="0057128F"/>
    <w:rsid w:val="00572EA6"/>
    <w:rsid w:val="005737E7"/>
    <w:rsid w:val="00573AD9"/>
    <w:rsid w:val="005742EC"/>
    <w:rsid w:val="0057458C"/>
    <w:rsid w:val="0057459E"/>
    <w:rsid w:val="005751CC"/>
    <w:rsid w:val="0057609C"/>
    <w:rsid w:val="005769B1"/>
    <w:rsid w:val="00577EAB"/>
    <w:rsid w:val="00580C8F"/>
    <w:rsid w:val="00580E1B"/>
    <w:rsid w:val="00582B3D"/>
    <w:rsid w:val="00582F97"/>
    <w:rsid w:val="005832E7"/>
    <w:rsid w:val="005857EC"/>
    <w:rsid w:val="00585B7E"/>
    <w:rsid w:val="0058794E"/>
    <w:rsid w:val="00587AF9"/>
    <w:rsid w:val="0059026F"/>
    <w:rsid w:val="005903D7"/>
    <w:rsid w:val="00590836"/>
    <w:rsid w:val="00590995"/>
    <w:rsid w:val="00590B48"/>
    <w:rsid w:val="005913C3"/>
    <w:rsid w:val="005917C1"/>
    <w:rsid w:val="00592A37"/>
    <w:rsid w:val="00592DAB"/>
    <w:rsid w:val="00593EE9"/>
    <w:rsid w:val="00594213"/>
    <w:rsid w:val="00597114"/>
    <w:rsid w:val="00597569"/>
    <w:rsid w:val="005979D3"/>
    <w:rsid w:val="00597A27"/>
    <w:rsid w:val="00597FC5"/>
    <w:rsid w:val="005A009E"/>
    <w:rsid w:val="005A0C33"/>
    <w:rsid w:val="005A1261"/>
    <w:rsid w:val="005A248F"/>
    <w:rsid w:val="005A25AC"/>
    <w:rsid w:val="005A3340"/>
    <w:rsid w:val="005A4691"/>
    <w:rsid w:val="005A5A09"/>
    <w:rsid w:val="005A6C2C"/>
    <w:rsid w:val="005B1145"/>
    <w:rsid w:val="005B1A5E"/>
    <w:rsid w:val="005B1F16"/>
    <w:rsid w:val="005B27DD"/>
    <w:rsid w:val="005B347B"/>
    <w:rsid w:val="005B457D"/>
    <w:rsid w:val="005B52E4"/>
    <w:rsid w:val="005B5DB8"/>
    <w:rsid w:val="005B6F3A"/>
    <w:rsid w:val="005B7311"/>
    <w:rsid w:val="005B75F8"/>
    <w:rsid w:val="005B7B4D"/>
    <w:rsid w:val="005B7F07"/>
    <w:rsid w:val="005C091B"/>
    <w:rsid w:val="005C0DD7"/>
    <w:rsid w:val="005C1BF2"/>
    <w:rsid w:val="005C3F7F"/>
    <w:rsid w:val="005C4C69"/>
    <w:rsid w:val="005C64A9"/>
    <w:rsid w:val="005C659F"/>
    <w:rsid w:val="005C6F3C"/>
    <w:rsid w:val="005C72E0"/>
    <w:rsid w:val="005C7380"/>
    <w:rsid w:val="005C7AF6"/>
    <w:rsid w:val="005D0102"/>
    <w:rsid w:val="005D04E9"/>
    <w:rsid w:val="005D1500"/>
    <w:rsid w:val="005D180E"/>
    <w:rsid w:val="005D187E"/>
    <w:rsid w:val="005D19B6"/>
    <w:rsid w:val="005D20AD"/>
    <w:rsid w:val="005D25A0"/>
    <w:rsid w:val="005D2743"/>
    <w:rsid w:val="005D2BB6"/>
    <w:rsid w:val="005D2F12"/>
    <w:rsid w:val="005D4AB8"/>
    <w:rsid w:val="005D4D1B"/>
    <w:rsid w:val="005D6512"/>
    <w:rsid w:val="005D70E5"/>
    <w:rsid w:val="005D7D47"/>
    <w:rsid w:val="005D7ED2"/>
    <w:rsid w:val="005E1365"/>
    <w:rsid w:val="005E1A04"/>
    <w:rsid w:val="005E1A79"/>
    <w:rsid w:val="005E1E91"/>
    <w:rsid w:val="005E1F47"/>
    <w:rsid w:val="005E21DD"/>
    <w:rsid w:val="005E2B84"/>
    <w:rsid w:val="005E4055"/>
    <w:rsid w:val="005E5006"/>
    <w:rsid w:val="005E548F"/>
    <w:rsid w:val="005E55B6"/>
    <w:rsid w:val="005E597E"/>
    <w:rsid w:val="005E6838"/>
    <w:rsid w:val="005E69DE"/>
    <w:rsid w:val="005E6CF2"/>
    <w:rsid w:val="005E71B8"/>
    <w:rsid w:val="005E7627"/>
    <w:rsid w:val="005E7EBE"/>
    <w:rsid w:val="005F1252"/>
    <w:rsid w:val="005F1435"/>
    <w:rsid w:val="005F298C"/>
    <w:rsid w:val="005F3B9D"/>
    <w:rsid w:val="005F468E"/>
    <w:rsid w:val="005F4730"/>
    <w:rsid w:val="005F4735"/>
    <w:rsid w:val="005F4909"/>
    <w:rsid w:val="005F50CA"/>
    <w:rsid w:val="005F5680"/>
    <w:rsid w:val="005F5A68"/>
    <w:rsid w:val="005F652B"/>
    <w:rsid w:val="005F66EB"/>
    <w:rsid w:val="005F6795"/>
    <w:rsid w:val="005F6DBA"/>
    <w:rsid w:val="005F6F7C"/>
    <w:rsid w:val="005F70DA"/>
    <w:rsid w:val="005F78C6"/>
    <w:rsid w:val="005F79D5"/>
    <w:rsid w:val="005F7D36"/>
    <w:rsid w:val="006005D3"/>
    <w:rsid w:val="006006A6"/>
    <w:rsid w:val="00600DD0"/>
    <w:rsid w:val="006011D2"/>
    <w:rsid w:val="00601265"/>
    <w:rsid w:val="00601B3F"/>
    <w:rsid w:val="00601D6F"/>
    <w:rsid w:val="00601FAA"/>
    <w:rsid w:val="006024BD"/>
    <w:rsid w:val="0060314C"/>
    <w:rsid w:val="006033E2"/>
    <w:rsid w:val="00604A55"/>
    <w:rsid w:val="00604AD4"/>
    <w:rsid w:val="00604E64"/>
    <w:rsid w:val="0060578A"/>
    <w:rsid w:val="00606675"/>
    <w:rsid w:val="00607396"/>
    <w:rsid w:val="00610423"/>
    <w:rsid w:val="0061087D"/>
    <w:rsid w:val="006109A0"/>
    <w:rsid w:val="00610B3B"/>
    <w:rsid w:val="00611532"/>
    <w:rsid w:val="00613FB6"/>
    <w:rsid w:val="006145A0"/>
    <w:rsid w:val="0061471F"/>
    <w:rsid w:val="00614889"/>
    <w:rsid w:val="00614D61"/>
    <w:rsid w:val="00616483"/>
    <w:rsid w:val="006166F4"/>
    <w:rsid w:val="00616EC8"/>
    <w:rsid w:val="00616EC9"/>
    <w:rsid w:val="006204C1"/>
    <w:rsid w:val="006206B1"/>
    <w:rsid w:val="00620F51"/>
    <w:rsid w:val="0062173F"/>
    <w:rsid w:val="00622A0A"/>
    <w:rsid w:val="006240E5"/>
    <w:rsid w:val="006240F3"/>
    <w:rsid w:val="00624268"/>
    <w:rsid w:val="0062432E"/>
    <w:rsid w:val="00624642"/>
    <w:rsid w:val="00625A31"/>
    <w:rsid w:val="00625AFD"/>
    <w:rsid w:val="00625CD3"/>
    <w:rsid w:val="00625DB1"/>
    <w:rsid w:val="006269C1"/>
    <w:rsid w:val="00626DDD"/>
    <w:rsid w:val="00627DDE"/>
    <w:rsid w:val="00630390"/>
    <w:rsid w:val="0063096A"/>
    <w:rsid w:val="006331D1"/>
    <w:rsid w:val="00633202"/>
    <w:rsid w:val="00633A5F"/>
    <w:rsid w:val="00633D9C"/>
    <w:rsid w:val="00634446"/>
    <w:rsid w:val="006345BC"/>
    <w:rsid w:val="00634F48"/>
    <w:rsid w:val="0063574D"/>
    <w:rsid w:val="00635BED"/>
    <w:rsid w:val="00635F63"/>
    <w:rsid w:val="006361EF"/>
    <w:rsid w:val="006362CA"/>
    <w:rsid w:val="00636BA8"/>
    <w:rsid w:val="00637BDD"/>
    <w:rsid w:val="00637C9E"/>
    <w:rsid w:val="00637D5D"/>
    <w:rsid w:val="006406F6"/>
    <w:rsid w:val="00640C8C"/>
    <w:rsid w:val="00640E92"/>
    <w:rsid w:val="00641978"/>
    <w:rsid w:val="00642342"/>
    <w:rsid w:val="0064249C"/>
    <w:rsid w:val="00642511"/>
    <w:rsid w:val="006426AB"/>
    <w:rsid w:val="00642ECE"/>
    <w:rsid w:val="006448D9"/>
    <w:rsid w:val="00645901"/>
    <w:rsid w:val="00645C80"/>
    <w:rsid w:val="00645DC6"/>
    <w:rsid w:val="0064653C"/>
    <w:rsid w:val="006474CB"/>
    <w:rsid w:val="006475F9"/>
    <w:rsid w:val="00647672"/>
    <w:rsid w:val="006503C4"/>
    <w:rsid w:val="0065101C"/>
    <w:rsid w:val="0065143D"/>
    <w:rsid w:val="00651CD6"/>
    <w:rsid w:val="006521F0"/>
    <w:rsid w:val="00652BF1"/>
    <w:rsid w:val="006535BB"/>
    <w:rsid w:val="00654009"/>
    <w:rsid w:val="0065406A"/>
    <w:rsid w:val="0065432A"/>
    <w:rsid w:val="006564DF"/>
    <w:rsid w:val="00656BBA"/>
    <w:rsid w:val="00660798"/>
    <w:rsid w:val="00660AB6"/>
    <w:rsid w:val="00660F33"/>
    <w:rsid w:val="00662683"/>
    <w:rsid w:val="00664640"/>
    <w:rsid w:val="00664EE2"/>
    <w:rsid w:val="00665017"/>
    <w:rsid w:val="00665133"/>
    <w:rsid w:val="006659CB"/>
    <w:rsid w:val="00665A2B"/>
    <w:rsid w:val="00666911"/>
    <w:rsid w:val="00666FE4"/>
    <w:rsid w:val="00667EA9"/>
    <w:rsid w:val="00670BAA"/>
    <w:rsid w:val="00671896"/>
    <w:rsid w:val="00671EFB"/>
    <w:rsid w:val="00672217"/>
    <w:rsid w:val="00673BEB"/>
    <w:rsid w:val="00674B11"/>
    <w:rsid w:val="0067509A"/>
    <w:rsid w:val="00676439"/>
    <w:rsid w:val="00676F54"/>
    <w:rsid w:val="006775CD"/>
    <w:rsid w:val="006803FD"/>
    <w:rsid w:val="0068097D"/>
    <w:rsid w:val="00680D09"/>
    <w:rsid w:val="00680EEB"/>
    <w:rsid w:val="0068162D"/>
    <w:rsid w:val="006819B8"/>
    <w:rsid w:val="00682873"/>
    <w:rsid w:val="00682BE4"/>
    <w:rsid w:val="00682E6C"/>
    <w:rsid w:val="00682EEF"/>
    <w:rsid w:val="00683518"/>
    <w:rsid w:val="0068500F"/>
    <w:rsid w:val="0068513E"/>
    <w:rsid w:val="00686A44"/>
    <w:rsid w:val="006900AF"/>
    <w:rsid w:val="00690615"/>
    <w:rsid w:val="00690F13"/>
    <w:rsid w:val="006913DA"/>
    <w:rsid w:val="006927CC"/>
    <w:rsid w:val="00692F75"/>
    <w:rsid w:val="00693B81"/>
    <w:rsid w:val="00693C26"/>
    <w:rsid w:val="006942F5"/>
    <w:rsid w:val="00694330"/>
    <w:rsid w:val="00694C13"/>
    <w:rsid w:val="00694D29"/>
    <w:rsid w:val="00695F42"/>
    <w:rsid w:val="00696439"/>
    <w:rsid w:val="006966EE"/>
    <w:rsid w:val="00697434"/>
    <w:rsid w:val="00697D7B"/>
    <w:rsid w:val="006A00A3"/>
    <w:rsid w:val="006A155E"/>
    <w:rsid w:val="006A3406"/>
    <w:rsid w:val="006A3C4A"/>
    <w:rsid w:val="006A4A5B"/>
    <w:rsid w:val="006A4AF1"/>
    <w:rsid w:val="006A4E5B"/>
    <w:rsid w:val="006A5212"/>
    <w:rsid w:val="006A5D2C"/>
    <w:rsid w:val="006A61FA"/>
    <w:rsid w:val="006A6719"/>
    <w:rsid w:val="006A6B54"/>
    <w:rsid w:val="006A73A0"/>
    <w:rsid w:val="006A7950"/>
    <w:rsid w:val="006A7C9C"/>
    <w:rsid w:val="006B097A"/>
    <w:rsid w:val="006B0A66"/>
    <w:rsid w:val="006B2434"/>
    <w:rsid w:val="006B3C42"/>
    <w:rsid w:val="006B3D10"/>
    <w:rsid w:val="006B40B0"/>
    <w:rsid w:val="006B50E8"/>
    <w:rsid w:val="006B5156"/>
    <w:rsid w:val="006B52FF"/>
    <w:rsid w:val="006B5594"/>
    <w:rsid w:val="006B57A9"/>
    <w:rsid w:val="006B5F77"/>
    <w:rsid w:val="006C1C77"/>
    <w:rsid w:val="006C201C"/>
    <w:rsid w:val="006C2209"/>
    <w:rsid w:val="006C499E"/>
    <w:rsid w:val="006C5660"/>
    <w:rsid w:val="006C5CA4"/>
    <w:rsid w:val="006C6205"/>
    <w:rsid w:val="006C6A69"/>
    <w:rsid w:val="006C797F"/>
    <w:rsid w:val="006C7EA4"/>
    <w:rsid w:val="006D0794"/>
    <w:rsid w:val="006D0800"/>
    <w:rsid w:val="006D1429"/>
    <w:rsid w:val="006D19FD"/>
    <w:rsid w:val="006D1C2D"/>
    <w:rsid w:val="006D21DE"/>
    <w:rsid w:val="006D3B70"/>
    <w:rsid w:val="006D3D74"/>
    <w:rsid w:val="006D424A"/>
    <w:rsid w:val="006D58D5"/>
    <w:rsid w:val="006D62BB"/>
    <w:rsid w:val="006D6B6D"/>
    <w:rsid w:val="006E0C3C"/>
    <w:rsid w:val="006E0FDE"/>
    <w:rsid w:val="006E1242"/>
    <w:rsid w:val="006E17F5"/>
    <w:rsid w:val="006E18F1"/>
    <w:rsid w:val="006E1C1C"/>
    <w:rsid w:val="006E2CEA"/>
    <w:rsid w:val="006E3973"/>
    <w:rsid w:val="006E4A04"/>
    <w:rsid w:val="006F14C4"/>
    <w:rsid w:val="006F1624"/>
    <w:rsid w:val="006F1D53"/>
    <w:rsid w:val="006F2DAF"/>
    <w:rsid w:val="006F3196"/>
    <w:rsid w:val="006F3851"/>
    <w:rsid w:val="006F4C53"/>
    <w:rsid w:val="006F5132"/>
    <w:rsid w:val="006F5E1A"/>
    <w:rsid w:val="006F5E82"/>
    <w:rsid w:val="006F63FF"/>
    <w:rsid w:val="006F6890"/>
    <w:rsid w:val="006F6A88"/>
    <w:rsid w:val="006F6FDB"/>
    <w:rsid w:val="0070015F"/>
    <w:rsid w:val="00700336"/>
    <w:rsid w:val="00700426"/>
    <w:rsid w:val="007006A8"/>
    <w:rsid w:val="007019BA"/>
    <w:rsid w:val="00701B4E"/>
    <w:rsid w:val="00701D45"/>
    <w:rsid w:val="00702078"/>
    <w:rsid w:val="00702B50"/>
    <w:rsid w:val="00702EFB"/>
    <w:rsid w:val="00702F63"/>
    <w:rsid w:val="00702F85"/>
    <w:rsid w:val="007035F5"/>
    <w:rsid w:val="00703B55"/>
    <w:rsid w:val="00704384"/>
    <w:rsid w:val="00704D59"/>
    <w:rsid w:val="00705051"/>
    <w:rsid w:val="00705E81"/>
    <w:rsid w:val="00706756"/>
    <w:rsid w:val="00706770"/>
    <w:rsid w:val="007068DC"/>
    <w:rsid w:val="00707AE0"/>
    <w:rsid w:val="00707CD7"/>
    <w:rsid w:val="00707D8E"/>
    <w:rsid w:val="007103CB"/>
    <w:rsid w:val="00712251"/>
    <w:rsid w:val="0071264D"/>
    <w:rsid w:val="007126D5"/>
    <w:rsid w:val="00713BF7"/>
    <w:rsid w:val="007140DE"/>
    <w:rsid w:val="00714859"/>
    <w:rsid w:val="007153EF"/>
    <w:rsid w:val="00715577"/>
    <w:rsid w:val="00715593"/>
    <w:rsid w:val="0071606B"/>
    <w:rsid w:val="007165D3"/>
    <w:rsid w:val="00716E5B"/>
    <w:rsid w:val="007172FA"/>
    <w:rsid w:val="00717428"/>
    <w:rsid w:val="00717DAC"/>
    <w:rsid w:val="00720F31"/>
    <w:rsid w:val="0072101B"/>
    <w:rsid w:val="00721363"/>
    <w:rsid w:val="007218D9"/>
    <w:rsid w:val="00721B5A"/>
    <w:rsid w:val="0072260D"/>
    <w:rsid w:val="007227F3"/>
    <w:rsid w:val="00723DD1"/>
    <w:rsid w:val="00724755"/>
    <w:rsid w:val="00724D24"/>
    <w:rsid w:val="007259E7"/>
    <w:rsid w:val="007264CC"/>
    <w:rsid w:val="007267B9"/>
    <w:rsid w:val="00726A80"/>
    <w:rsid w:val="00726F99"/>
    <w:rsid w:val="00727175"/>
    <w:rsid w:val="0073062A"/>
    <w:rsid w:val="00730873"/>
    <w:rsid w:val="00732463"/>
    <w:rsid w:val="00732E9C"/>
    <w:rsid w:val="00733B72"/>
    <w:rsid w:val="007340DE"/>
    <w:rsid w:val="00735F2D"/>
    <w:rsid w:val="00737201"/>
    <w:rsid w:val="0073748C"/>
    <w:rsid w:val="00740147"/>
    <w:rsid w:val="007403EB"/>
    <w:rsid w:val="00740675"/>
    <w:rsid w:val="007412D1"/>
    <w:rsid w:val="00741F3A"/>
    <w:rsid w:val="0074229C"/>
    <w:rsid w:val="00742537"/>
    <w:rsid w:val="007427E0"/>
    <w:rsid w:val="00743075"/>
    <w:rsid w:val="00743507"/>
    <w:rsid w:val="00743824"/>
    <w:rsid w:val="00744428"/>
    <w:rsid w:val="007450B8"/>
    <w:rsid w:val="00745221"/>
    <w:rsid w:val="0074576A"/>
    <w:rsid w:val="0074585D"/>
    <w:rsid w:val="00745A85"/>
    <w:rsid w:val="00745EA7"/>
    <w:rsid w:val="00745FF9"/>
    <w:rsid w:val="0074626B"/>
    <w:rsid w:val="007467C0"/>
    <w:rsid w:val="0074703F"/>
    <w:rsid w:val="00750584"/>
    <w:rsid w:val="007511A7"/>
    <w:rsid w:val="00751228"/>
    <w:rsid w:val="00752A3E"/>
    <w:rsid w:val="00752F5F"/>
    <w:rsid w:val="007531E9"/>
    <w:rsid w:val="007558BE"/>
    <w:rsid w:val="0075596C"/>
    <w:rsid w:val="00755BD0"/>
    <w:rsid w:val="007563CA"/>
    <w:rsid w:val="007568DC"/>
    <w:rsid w:val="00757A7A"/>
    <w:rsid w:val="007605C6"/>
    <w:rsid w:val="00760CE7"/>
    <w:rsid w:val="00761DAB"/>
    <w:rsid w:val="00763285"/>
    <w:rsid w:val="007639A4"/>
    <w:rsid w:val="007645F5"/>
    <w:rsid w:val="00765895"/>
    <w:rsid w:val="007659E7"/>
    <w:rsid w:val="00765BA8"/>
    <w:rsid w:val="0076627B"/>
    <w:rsid w:val="00767335"/>
    <w:rsid w:val="00767712"/>
    <w:rsid w:val="007710FB"/>
    <w:rsid w:val="00771340"/>
    <w:rsid w:val="00771842"/>
    <w:rsid w:val="007718ED"/>
    <w:rsid w:val="007728C8"/>
    <w:rsid w:val="00772E2B"/>
    <w:rsid w:val="0077302F"/>
    <w:rsid w:val="0077328E"/>
    <w:rsid w:val="00773EA7"/>
    <w:rsid w:val="00773F12"/>
    <w:rsid w:val="00774362"/>
    <w:rsid w:val="00775E21"/>
    <w:rsid w:val="00775F66"/>
    <w:rsid w:val="007768AB"/>
    <w:rsid w:val="007769D0"/>
    <w:rsid w:val="007779E3"/>
    <w:rsid w:val="00777B6B"/>
    <w:rsid w:val="00780FA4"/>
    <w:rsid w:val="00781AEB"/>
    <w:rsid w:val="00781F4B"/>
    <w:rsid w:val="007833FD"/>
    <w:rsid w:val="00784838"/>
    <w:rsid w:val="007849B0"/>
    <w:rsid w:val="00784A89"/>
    <w:rsid w:val="007853F9"/>
    <w:rsid w:val="00785A7F"/>
    <w:rsid w:val="00785BF6"/>
    <w:rsid w:val="00786427"/>
    <w:rsid w:val="007925BB"/>
    <w:rsid w:val="007928BA"/>
    <w:rsid w:val="00792A28"/>
    <w:rsid w:val="00792D6D"/>
    <w:rsid w:val="007932CA"/>
    <w:rsid w:val="0079369C"/>
    <w:rsid w:val="00793E36"/>
    <w:rsid w:val="007940BD"/>
    <w:rsid w:val="00794C96"/>
    <w:rsid w:val="00795CA4"/>
    <w:rsid w:val="00795E00"/>
    <w:rsid w:val="00795F77"/>
    <w:rsid w:val="007966EF"/>
    <w:rsid w:val="00796D27"/>
    <w:rsid w:val="00796F5B"/>
    <w:rsid w:val="007970ED"/>
    <w:rsid w:val="007974E2"/>
    <w:rsid w:val="00797F0C"/>
    <w:rsid w:val="007A1789"/>
    <w:rsid w:val="007A308F"/>
    <w:rsid w:val="007A3538"/>
    <w:rsid w:val="007A38D0"/>
    <w:rsid w:val="007A40DD"/>
    <w:rsid w:val="007A4A6B"/>
    <w:rsid w:val="007A4B37"/>
    <w:rsid w:val="007A5EDE"/>
    <w:rsid w:val="007A66E5"/>
    <w:rsid w:val="007B0036"/>
    <w:rsid w:val="007B0A76"/>
    <w:rsid w:val="007B0ADD"/>
    <w:rsid w:val="007B0E18"/>
    <w:rsid w:val="007B1365"/>
    <w:rsid w:val="007B160B"/>
    <w:rsid w:val="007B1EE2"/>
    <w:rsid w:val="007B2373"/>
    <w:rsid w:val="007B32B0"/>
    <w:rsid w:val="007B334B"/>
    <w:rsid w:val="007B54A8"/>
    <w:rsid w:val="007B59EE"/>
    <w:rsid w:val="007B60DD"/>
    <w:rsid w:val="007B70AB"/>
    <w:rsid w:val="007B7EEA"/>
    <w:rsid w:val="007C1C1A"/>
    <w:rsid w:val="007C1D82"/>
    <w:rsid w:val="007C1E0F"/>
    <w:rsid w:val="007C2383"/>
    <w:rsid w:val="007C2D48"/>
    <w:rsid w:val="007C3262"/>
    <w:rsid w:val="007C337D"/>
    <w:rsid w:val="007C3F1A"/>
    <w:rsid w:val="007C408E"/>
    <w:rsid w:val="007C4590"/>
    <w:rsid w:val="007C5D90"/>
    <w:rsid w:val="007C5DD7"/>
    <w:rsid w:val="007C6FDB"/>
    <w:rsid w:val="007C7569"/>
    <w:rsid w:val="007C75CC"/>
    <w:rsid w:val="007C7B96"/>
    <w:rsid w:val="007D00E7"/>
    <w:rsid w:val="007D0686"/>
    <w:rsid w:val="007D10AB"/>
    <w:rsid w:val="007D24F7"/>
    <w:rsid w:val="007D2AE6"/>
    <w:rsid w:val="007D3DED"/>
    <w:rsid w:val="007D4004"/>
    <w:rsid w:val="007D4179"/>
    <w:rsid w:val="007D444F"/>
    <w:rsid w:val="007D492A"/>
    <w:rsid w:val="007D537C"/>
    <w:rsid w:val="007D5B65"/>
    <w:rsid w:val="007D674C"/>
    <w:rsid w:val="007E092D"/>
    <w:rsid w:val="007E09CD"/>
    <w:rsid w:val="007E11D6"/>
    <w:rsid w:val="007E223A"/>
    <w:rsid w:val="007E47AD"/>
    <w:rsid w:val="007E488F"/>
    <w:rsid w:val="007E5118"/>
    <w:rsid w:val="007E64C1"/>
    <w:rsid w:val="007E69CE"/>
    <w:rsid w:val="007E738D"/>
    <w:rsid w:val="007F0E17"/>
    <w:rsid w:val="007F0E68"/>
    <w:rsid w:val="007F1BDF"/>
    <w:rsid w:val="007F2DFC"/>
    <w:rsid w:val="007F2E3C"/>
    <w:rsid w:val="007F2ED8"/>
    <w:rsid w:val="007F303D"/>
    <w:rsid w:val="007F32D7"/>
    <w:rsid w:val="007F3637"/>
    <w:rsid w:val="007F36E1"/>
    <w:rsid w:val="007F3ACB"/>
    <w:rsid w:val="007F3EC8"/>
    <w:rsid w:val="007F4D95"/>
    <w:rsid w:val="007F52A7"/>
    <w:rsid w:val="007F53CD"/>
    <w:rsid w:val="007F623A"/>
    <w:rsid w:val="007F6668"/>
    <w:rsid w:val="008005C0"/>
    <w:rsid w:val="0080178D"/>
    <w:rsid w:val="00801A0C"/>
    <w:rsid w:val="00802C16"/>
    <w:rsid w:val="00802F8F"/>
    <w:rsid w:val="0080376A"/>
    <w:rsid w:val="00803983"/>
    <w:rsid w:val="00803A30"/>
    <w:rsid w:val="008044F1"/>
    <w:rsid w:val="008049D2"/>
    <w:rsid w:val="00805E0A"/>
    <w:rsid w:val="00805E26"/>
    <w:rsid w:val="008065CF"/>
    <w:rsid w:val="00806C89"/>
    <w:rsid w:val="00810D4E"/>
    <w:rsid w:val="00811D76"/>
    <w:rsid w:val="00811D8A"/>
    <w:rsid w:val="00811E1B"/>
    <w:rsid w:val="00812995"/>
    <w:rsid w:val="008130C6"/>
    <w:rsid w:val="0081391B"/>
    <w:rsid w:val="0081393C"/>
    <w:rsid w:val="00813E1A"/>
    <w:rsid w:val="00815267"/>
    <w:rsid w:val="0081543F"/>
    <w:rsid w:val="00815B54"/>
    <w:rsid w:val="0081654C"/>
    <w:rsid w:val="00816554"/>
    <w:rsid w:val="00816AD7"/>
    <w:rsid w:val="0081759F"/>
    <w:rsid w:val="00817C39"/>
    <w:rsid w:val="0082097D"/>
    <w:rsid w:val="00821636"/>
    <w:rsid w:val="00821978"/>
    <w:rsid w:val="00822FA7"/>
    <w:rsid w:val="008235F5"/>
    <w:rsid w:val="00824144"/>
    <w:rsid w:val="00824759"/>
    <w:rsid w:val="00826783"/>
    <w:rsid w:val="00826C21"/>
    <w:rsid w:val="00826D9D"/>
    <w:rsid w:val="008272CC"/>
    <w:rsid w:val="008275E5"/>
    <w:rsid w:val="00827828"/>
    <w:rsid w:val="008304D6"/>
    <w:rsid w:val="0083105C"/>
    <w:rsid w:val="0083151D"/>
    <w:rsid w:val="00831575"/>
    <w:rsid w:val="00832EA5"/>
    <w:rsid w:val="00834328"/>
    <w:rsid w:val="00834BD4"/>
    <w:rsid w:val="00835231"/>
    <w:rsid w:val="00835D94"/>
    <w:rsid w:val="00836273"/>
    <w:rsid w:val="00836EB7"/>
    <w:rsid w:val="008370F0"/>
    <w:rsid w:val="008373CB"/>
    <w:rsid w:val="00837719"/>
    <w:rsid w:val="0084091C"/>
    <w:rsid w:val="00840F13"/>
    <w:rsid w:val="00841517"/>
    <w:rsid w:val="00841800"/>
    <w:rsid w:val="00842390"/>
    <w:rsid w:val="008423B5"/>
    <w:rsid w:val="00842CDE"/>
    <w:rsid w:val="00842DD8"/>
    <w:rsid w:val="008437CD"/>
    <w:rsid w:val="00843AF0"/>
    <w:rsid w:val="008455B5"/>
    <w:rsid w:val="0084574B"/>
    <w:rsid w:val="00846119"/>
    <w:rsid w:val="00847583"/>
    <w:rsid w:val="0084790C"/>
    <w:rsid w:val="00847C34"/>
    <w:rsid w:val="00850F0B"/>
    <w:rsid w:val="00851779"/>
    <w:rsid w:val="0085349F"/>
    <w:rsid w:val="00853524"/>
    <w:rsid w:val="00853C28"/>
    <w:rsid w:val="00854B24"/>
    <w:rsid w:val="00854D46"/>
    <w:rsid w:val="0085571E"/>
    <w:rsid w:val="00855805"/>
    <w:rsid w:val="008567D1"/>
    <w:rsid w:val="00856B67"/>
    <w:rsid w:val="00857090"/>
    <w:rsid w:val="0085714E"/>
    <w:rsid w:val="00857478"/>
    <w:rsid w:val="00857D6D"/>
    <w:rsid w:val="00857F2B"/>
    <w:rsid w:val="0086089E"/>
    <w:rsid w:val="00860D91"/>
    <w:rsid w:val="008614F0"/>
    <w:rsid w:val="008618F6"/>
    <w:rsid w:val="008626AC"/>
    <w:rsid w:val="00862C97"/>
    <w:rsid w:val="00862DA5"/>
    <w:rsid w:val="00863AC7"/>
    <w:rsid w:val="00864498"/>
    <w:rsid w:val="008644FE"/>
    <w:rsid w:val="00864A26"/>
    <w:rsid w:val="0086599E"/>
    <w:rsid w:val="00866AC4"/>
    <w:rsid w:val="00866DE9"/>
    <w:rsid w:val="00866EB1"/>
    <w:rsid w:val="00867AF1"/>
    <w:rsid w:val="00867C46"/>
    <w:rsid w:val="00867EE8"/>
    <w:rsid w:val="00870B62"/>
    <w:rsid w:val="00870C17"/>
    <w:rsid w:val="00871DDA"/>
    <w:rsid w:val="00871F55"/>
    <w:rsid w:val="00872AD3"/>
    <w:rsid w:val="00874211"/>
    <w:rsid w:val="00874B26"/>
    <w:rsid w:val="00874E68"/>
    <w:rsid w:val="008752D2"/>
    <w:rsid w:val="00875342"/>
    <w:rsid w:val="00875924"/>
    <w:rsid w:val="008764B0"/>
    <w:rsid w:val="00876588"/>
    <w:rsid w:val="008768ED"/>
    <w:rsid w:val="00877B3B"/>
    <w:rsid w:val="00880986"/>
    <w:rsid w:val="00884921"/>
    <w:rsid w:val="00884A00"/>
    <w:rsid w:val="00885680"/>
    <w:rsid w:val="008866DC"/>
    <w:rsid w:val="00886F2F"/>
    <w:rsid w:val="00886F59"/>
    <w:rsid w:val="008874D6"/>
    <w:rsid w:val="008902B0"/>
    <w:rsid w:val="00890368"/>
    <w:rsid w:val="00890406"/>
    <w:rsid w:val="00890B59"/>
    <w:rsid w:val="00890DD3"/>
    <w:rsid w:val="00891423"/>
    <w:rsid w:val="00891E4A"/>
    <w:rsid w:val="00892A0A"/>
    <w:rsid w:val="00892E13"/>
    <w:rsid w:val="008932B6"/>
    <w:rsid w:val="0089391E"/>
    <w:rsid w:val="00893B8F"/>
    <w:rsid w:val="008940E1"/>
    <w:rsid w:val="00894FB8"/>
    <w:rsid w:val="0089559C"/>
    <w:rsid w:val="00895A6C"/>
    <w:rsid w:val="00895B23"/>
    <w:rsid w:val="008960AD"/>
    <w:rsid w:val="0089708A"/>
    <w:rsid w:val="008A0FAA"/>
    <w:rsid w:val="008A0FDB"/>
    <w:rsid w:val="008A127F"/>
    <w:rsid w:val="008A2DA8"/>
    <w:rsid w:val="008A3002"/>
    <w:rsid w:val="008A429A"/>
    <w:rsid w:val="008A4A33"/>
    <w:rsid w:val="008A4F12"/>
    <w:rsid w:val="008A528C"/>
    <w:rsid w:val="008A5524"/>
    <w:rsid w:val="008A5B32"/>
    <w:rsid w:val="008A6117"/>
    <w:rsid w:val="008A634A"/>
    <w:rsid w:val="008A6A8C"/>
    <w:rsid w:val="008A7599"/>
    <w:rsid w:val="008B14D8"/>
    <w:rsid w:val="008B1784"/>
    <w:rsid w:val="008B17EE"/>
    <w:rsid w:val="008B1BD3"/>
    <w:rsid w:val="008B1E67"/>
    <w:rsid w:val="008B20D9"/>
    <w:rsid w:val="008B2C4B"/>
    <w:rsid w:val="008B2ED7"/>
    <w:rsid w:val="008B2FCF"/>
    <w:rsid w:val="008B49CD"/>
    <w:rsid w:val="008B51D3"/>
    <w:rsid w:val="008B6244"/>
    <w:rsid w:val="008B675A"/>
    <w:rsid w:val="008B731C"/>
    <w:rsid w:val="008B78E6"/>
    <w:rsid w:val="008B7E9C"/>
    <w:rsid w:val="008C042A"/>
    <w:rsid w:val="008C06C5"/>
    <w:rsid w:val="008C0F29"/>
    <w:rsid w:val="008C1831"/>
    <w:rsid w:val="008C1A13"/>
    <w:rsid w:val="008C1FC4"/>
    <w:rsid w:val="008C2545"/>
    <w:rsid w:val="008C29FE"/>
    <w:rsid w:val="008C4252"/>
    <w:rsid w:val="008C4EFD"/>
    <w:rsid w:val="008C5341"/>
    <w:rsid w:val="008C5378"/>
    <w:rsid w:val="008C55F0"/>
    <w:rsid w:val="008C5FA1"/>
    <w:rsid w:val="008C7542"/>
    <w:rsid w:val="008D0EDD"/>
    <w:rsid w:val="008D0FF9"/>
    <w:rsid w:val="008D16BB"/>
    <w:rsid w:val="008D1DBC"/>
    <w:rsid w:val="008D1F8B"/>
    <w:rsid w:val="008D2B22"/>
    <w:rsid w:val="008D3AB4"/>
    <w:rsid w:val="008D3FA3"/>
    <w:rsid w:val="008D44C3"/>
    <w:rsid w:val="008D4662"/>
    <w:rsid w:val="008D4ED0"/>
    <w:rsid w:val="008D59FF"/>
    <w:rsid w:val="008D645E"/>
    <w:rsid w:val="008D7951"/>
    <w:rsid w:val="008D7F01"/>
    <w:rsid w:val="008D7F58"/>
    <w:rsid w:val="008E010D"/>
    <w:rsid w:val="008E0291"/>
    <w:rsid w:val="008E074E"/>
    <w:rsid w:val="008E07DC"/>
    <w:rsid w:val="008E0A8D"/>
    <w:rsid w:val="008E20D6"/>
    <w:rsid w:val="008E2454"/>
    <w:rsid w:val="008E24CA"/>
    <w:rsid w:val="008E2D56"/>
    <w:rsid w:val="008E303B"/>
    <w:rsid w:val="008E4426"/>
    <w:rsid w:val="008E4893"/>
    <w:rsid w:val="008E5588"/>
    <w:rsid w:val="008E5AD1"/>
    <w:rsid w:val="008E5ADB"/>
    <w:rsid w:val="008E5DCF"/>
    <w:rsid w:val="008E6BDB"/>
    <w:rsid w:val="008E7419"/>
    <w:rsid w:val="008E7A7F"/>
    <w:rsid w:val="008E7DA9"/>
    <w:rsid w:val="008F06CC"/>
    <w:rsid w:val="008F0C60"/>
    <w:rsid w:val="008F1054"/>
    <w:rsid w:val="008F1169"/>
    <w:rsid w:val="008F1376"/>
    <w:rsid w:val="008F181B"/>
    <w:rsid w:val="008F1AAC"/>
    <w:rsid w:val="008F1F7E"/>
    <w:rsid w:val="008F3070"/>
    <w:rsid w:val="008F3857"/>
    <w:rsid w:val="008F4202"/>
    <w:rsid w:val="008F53B5"/>
    <w:rsid w:val="008F5A2B"/>
    <w:rsid w:val="008F66C2"/>
    <w:rsid w:val="008F7089"/>
    <w:rsid w:val="008F7094"/>
    <w:rsid w:val="008F71E7"/>
    <w:rsid w:val="00900019"/>
    <w:rsid w:val="009009B9"/>
    <w:rsid w:val="00900B95"/>
    <w:rsid w:val="00901F72"/>
    <w:rsid w:val="00902C56"/>
    <w:rsid w:val="00903826"/>
    <w:rsid w:val="0090428C"/>
    <w:rsid w:val="0090469C"/>
    <w:rsid w:val="0090482A"/>
    <w:rsid w:val="00905F6F"/>
    <w:rsid w:val="0090623E"/>
    <w:rsid w:val="009062E3"/>
    <w:rsid w:val="00906632"/>
    <w:rsid w:val="009066C3"/>
    <w:rsid w:val="00907619"/>
    <w:rsid w:val="00907C39"/>
    <w:rsid w:val="00910446"/>
    <w:rsid w:val="00910939"/>
    <w:rsid w:val="00910D31"/>
    <w:rsid w:val="009125C6"/>
    <w:rsid w:val="00914AA1"/>
    <w:rsid w:val="00914D9E"/>
    <w:rsid w:val="009151C2"/>
    <w:rsid w:val="009166C0"/>
    <w:rsid w:val="00916F87"/>
    <w:rsid w:val="00917383"/>
    <w:rsid w:val="00917D78"/>
    <w:rsid w:val="00920564"/>
    <w:rsid w:val="0092156C"/>
    <w:rsid w:val="00921ACA"/>
    <w:rsid w:val="00921E65"/>
    <w:rsid w:val="00922286"/>
    <w:rsid w:val="009223FF"/>
    <w:rsid w:val="00922DDC"/>
    <w:rsid w:val="00923652"/>
    <w:rsid w:val="009237F6"/>
    <w:rsid w:val="009238EA"/>
    <w:rsid w:val="0092398C"/>
    <w:rsid w:val="009241D6"/>
    <w:rsid w:val="009248C5"/>
    <w:rsid w:val="00925364"/>
    <w:rsid w:val="0092556E"/>
    <w:rsid w:val="0092569F"/>
    <w:rsid w:val="00926F89"/>
    <w:rsid w:val="009279AB"/>
    <w:rsid w:val="00930839"/>
    <w:rsid w:val="00930E21"/>
    <w:rsid w:val="0093321E"/>
    <w:rsid w:val="0093349F"/>
    <w:rsid w:val="009338EC"/>
    <w:rsid w:val="009339BA"/>
    <w:rsid w:val="00933BBD"/>
    <w:rsid w:val="00934894"/>
    <w:rsid w:val="00934DD2"/>
    <w:rsid w:val="00935621"/>
    <w:rsid w:val="0093639D"/>
    <w:rsid w:val="0093662B"/>
    <w:rsid w:val="00937A74"/>
    <w:rsid w:val="00940C68"/>
    <w:rsid w:val="009411BF"/>
    <w:rsid w:val="00941ACA"/>
    <w:rsid w:val="00942A9E"/>
    <w:rsid w:val="00942EB4"/>
    <w:rsid w:val="00943A20"/>
    <w:rsid w:val="00946FE6"/>
    <w:rsid w:val="00947A99"/>
    <w:rsid w:val="009505EE"/>
    <w:rsid w:val="009510A0"/>
    <w:rsid w:val="0095163A"/>
    <w:rsid w:val="009516FC"/>
    <w:rsid w:val="0095179B"/>
    <w:rsid w:val="009520E1"/>
    <w:rsid w:val="009523B2"/>
    <w:rsid w:val="009528F6"/>
    <w:rsid w:val="009547E1"/>
    <w:rsid w:val="00954E68"/>
    <w:rsid w:val="00956071"/>
    <w:rsid w:val="00956B7A"/>
    <w:rsid w:val="00960EC0"/>
    <w:rsid w:val="00961113"/>
    <w:rsid w:val="00961130"/>
    <w:rsid w:val="00961846"/>
    <w:rsid w:val="00961902"/>
    <w:rsid w:val="00961D0A"/>
    <w:rsid w:val="00963503"/>
    <w:rsid w:val="0096420C"/>
    <w:rsid w:val="00964DE1"/>
    <w:rsid w:val="00964FE2"/>
    <w:rsid w:val="00965A6F"/>
    <w:rsid w:val="00965BD1"/>
    <w:rsid w:val="00966133"/>
    <w:rsid w:val="00966625"/>
    <w:rsid w:val="009705D8"/>
    <w:rsid w:val="00970833"/>
    <w:rsid w:val="00971618"/>
    <w:rsid w:val="00971A03"/>
    <w:rsid w:val="00972023"/>
    <w:rsid w:val="0097282F"/>
    <w:rsid w:val="009728BC"/>
    <w:rsid w:val="00972C0C"/>
    <w:rsid w:val="00973AC3"/>
    <w:rsid w:val="00973B8D"/>
    <w:rsid w:val="0097490A"/>
    <w:rsid w:val="00975D5D"/>
    <w:rsid w:val="009765D1"/>
    <w:rsid w:val="00976743"/>
    <w:rsid w:val="00976C4E"/>
    <w:rsid w:val="00976CC6"/>
    <w:rsid w:val="00977144"/>
    <w:rsid w:val="00977C7E"/>
    <w:rsid w:val="00977FDF"/>
    <w:rsid w:val="00980497"/>
    <w:rsid w:val="00980FC0"/>
    <w:rsid w:val="00980FD4"/>
    <w:rsid w:val="009813D5"/>
    <w:rsid w:val="00981430"/>
    <w:rsid w:val="00981B74"/>
    <w:rsid w:val="00982A46"/>
    <w:rsid w:val="00982E86"/>
    <w:rsid w:val="00982EEE"/>
    <w:rsid w:val="00983DF3"/>
    <w:rsid w:val="00984B5D"/>
    <w:rsid w:val="00984C12"/>
    <w:rsid w:val="00984D30"/>
    <w:rsid w:val="0098561A"/>
    <w:rsid w:val="00985E4E"/>
    <w:rsid w:val="0098739F"/>
    <w:rsid w:val="00987ACD"/>
    <w:rsid w:val="00987D68"/>
    <w:rsid w:val="009915CF"/>
    <w:rsid w:val="009923B4"/>
    <w:rsid w:val="00992497"/>
    <w:rsid w:val="009925A0"/>
    <w:rsid w:val="00992F54"/>
    <w:rsid w:val="0099396B"/>
    <w:rsid w:val="00993F82"/>
    <w:rsid w:val="009950A5"/>
    <w:rsid w:val="0099676E"/>
    <w:rsid w:val="009967BD"/>
    <w:rsid w:val="00996FA5"/>
    <w:rsid w:val="009972DB"/>
    <w:rsid w:val="00997643"/>
    <w:rsid w:val="00997887"/>
    <w:rsid w:val="00997A17"/>
    <w:rsid w:val="009A0322"/>
    <w:rsid w:val="009A1416"/>
    <w:rsid w:val="009A14CD"/>
    <w:rsid w:val="009A1762"/>
    <w:rsid w:val="009A18EE"/>
    <w:rsid w:val="009A1C0B"/>
    <w:rsid w:val="009A1DCC"/>
    <w:rsid w:val="009A1E8E"/>
    <w:rsid w:val="009A28D5"/>
    <w:rsid w:val="009A3A14"/>
    <w:rsid w:val="009A47F7"/>
    <w:rsid w:val="009A4C9E"/>
    <w:rsid w:val="009A566F"/>
    <w:rsid w:val="009A5F0F"/>
    <w:rsid w:val="009B08B8"/>
    <w:rsid w:val="009B0EB7"/>
    <w:rsid w:val="009B16B6"/>
    <w:rsid w:val="009B1939"/>
    <w:rsid w:val="009B1EA2"/>
    <w:rsid w:val="009B2124"/>
    <w:rsid w:val="009B2404"/>
    <w:rsid w:val="009B3E8B"/>
    <w:rsid w:val="009B402F"/>
    <w:rsid w:val="009B458F"/>
    <w:rsid w:val="009B46FA"/>
    <w:rsid w:val="009B6E77"/>
    <w:rsid w:val="009B70CF"/>
    <w:rsid w:val="009B72B8"/>
    <w:rsid w:val="009B75AD"/>
    <w:rsid w:val="009B7DF7"/>
    <w:rsid w:val="009C0261"/>
    <w:rsid w:val="009C1CE9"/>
    <w:rsid w:val="009C1FBE"/>
    <w:rsid w:val="009C201E"/>
    <w:rsid w:val="009C2A56"/>
    <w:rsid w:val="009C2C6D"/>
    <w:rsid w:val="009C532A"/>
    <w:rsid w:val="009C53C6"/>
    <w:rsid w:val="009C5522"/>
    <w:rsid w:val="009C5DF7"/>
    <w:rsid w:val="009C6540"/>
    <w:rsid w:val="009C7247"/>
    <w:rsid w:val="009D0234"/>
    <w:rsid w:val="009D0F02"/>
    <w:rsid w:val="009D1713"/>
    <w:rsid w:val="009D2BF8"/>
    <w:rsid w:val="009D350F"/>
    <w:rsid w:val="009D3CD3"/>
    <w:rsid w:val="009D499C"/>
    <w:rsid w:val="009D4A43"/>
    <w:rsid w:val="009D5599"/>
    <w:rsid w:val="009D6011"/>
    <w:rsid w:val="009D644C"/>
    <w:rsid w:val="009D67FC"/>
    <w:rsid w:val="009D7243"/>
    <w:rsid w:val="009D724F"/>
    <w:rsid w:val="009D7C6C"/>
    <w:rsid w:val="009E0593"/>
    <w:rsid w:val="009E063E"/>
    <w:rsid w:val="009E1413"/>
    <w:rsid w:val="009E1687"/>
    <w:rsid w:val="009E21D6"/>
    <w:rsid w:val="009E2241"/>
    <w:rsid w:val="009E2DD8"/>
    <w:rsid w:val="009E3E4B"/>
    <w:rsid w:val="009E44E7"/>
    <w:rsid w:val="009E47E0"/>
    <w:rsid w:val="009E5FA8"/>
    <w:rsid w:val="009E68F5"/>
    <w:rsid w:val="009E6DFF"/>
    <w:rsid w:val="009E6F59"/>
    <w:rsid w:val="009E7DBA"/>
    <w:rsid w:val="009F0958"/>
    <w:rsid w:val="009F0F06"/>
    <w:rsid w:val="009F1917"/>
    <w:rsid w:val="009F1AB8"/>
    <w:rsid w:val="009F2580"/>
    <w:rsid w:val="009F28E2"/>
    <w:rsid w:val="009F2FEA"/>
    <w:rsid w:val="009F39C7"/>
    <w:rsid w:val="009F3BF4"/>
    <w:rsid w:val="009F3E96"/>
    <w:rsid w:val="009F4F5A"/>
    <w:rsid w:val="009F5C35"/>
    <w:rsid w:val="009F5F03"/>
    <w:rsid w:val="009F6412"/>
    <w:rsid w:val="009F69F5"/>
    <w:rsid w:val="009F69FF"/>
    <w:rsid w:val="009F6D61"/>
    <w:rsid w:val="009F71B9"/>
    <w:rsid w:val="009F72B6"/>
    <w:rsid w:val="009F7AA5"/>
    <w:rsid w:val="009F7DF2"/>
    <w:rsid w:val="00A000D4"/>
    <w:rsid w:val="00A03383"/>
    <w:rsid w:val="00A03444"/>
    <w:rsid w:val="00A03C20"/>
    <w:rsid w:val="00A04943"/>
    <w:rsid w:val="00A05EF7"/>
    <w:rsid w:val="00A06ED0"/>
    <w:rsid w:val="00A073A9"/>
    <w:rsid w:val="00A076D8"/>
    <w:rsid w:val="00A0787D"/>
    <w:rsid w:val="00A07E39"/>
    <w:rsid w:val="00A10486"/>
    <w:rsid w:val="00A1185C"/>
    <w:rsid w:val="00A1226B"/>
    <w:rsid w:val="00A128B9"/>
    <w:rsid w:val="00A12FC6"/>
    <w:rsid w:val="00A140B9"/>
    <w:rsid w:val="00A1466B"/>
    <w:rsid w:val="00A14794"/>
    <w:rsid w:val="00A14C4B"/>
    <w:rsid w:val="00A14C8A"/>
    <w:rsid w:val="00A20614"/>
    <w:rsid w:val="00A209C7"/>
    <w:rsid w:val="00A20A4E"/>
    <w:rsid w:val="00A227C1"/>
    <w:rsid w:val="00A22949"/>
    <w:rsid w:val="00A22F7C"/>
    <w:rsid w:val="00A23603"/>
    <w:rsid w:val="00A2368A"/>
    <w:rsid w:val="00A2377C"/>
    <w:rsid w:val="00A237CC"/>
    <w:rsid w:val="00A23E7B"/>
    <w:rsid w:val="00A23F30"/>
    <w:rsid w:val="00A23FCB"/>
    <w:rsid w:val="00A24097"/>
    <w:rsid w:val="00A24F7E"/>
    <w:rsid w:val="00A250F4"/>
    <w:rsid w:val="00A255D0"/>
    <w:rsid w:val="00A27315"/>
    <w:rsid w:val="00A27E45"/>
    <w:rsid w:val="00A3159F"/>
    <w:rsid w:val="00A31F7E"/>
    <w:rsid w:val="00A322BA"/>
    <w:rsid w:val="00A32EF1"/>
    <w:rsid w:val="00A331B0"/>
    <w:rsid w:val="00A33D9C"/>
    <w:rsid w:val="00A342AE"/>
    <w:rsid w:val="00A34428"/>
    <w:rsid w:val="00A34B06"/>
    <w:rsid w:val="00A35660"/>
    <w:rsid w:val="00A35D7B"/>
    <w:rsid w:val="00A3630A"/>
    <w:rsid w:val="00A379FB"/>
    <w:rsid w:val="00A400C6"/>
    <w:rsid w:val="00A40F22"/>
    <w:rsid w:val="00A411E5"/>
    <w:rsid w:val="00A412D3"/>
    <w:rsid w:val="00A41AB1"/>
    <w:rsid w:val="00A42516"/>
    <w:rsid w:val="00A435C9"/>
    <w:rsid w:val="00A43BA1"/>
    <w:rsid w:val="00A43FF3"/>
    <w:rsid w:val="00A44E8B"/>
    <w:rsid w:val="00A4514D"/>
    <w:rsid w:val="00A453BB"/>
    <w:rsid w:val="00A45FFA"/>
    <w:rsid w:val="00A46624"/>
    <w:rsid w:val="00A4667D"/>
    <w:rsid w:val="00A47661"/>
    <w:rsid w:val="00A478FA"/>
    <w:rsid w:val="00A50CDF"/>
    <w:rsid w:val="00A514FD"/>
    <w:rsid w:val="00A51518"/>
    <w:rsid w:val="00A5192A"/>
    <w:rsid w:val="00A52216"/>
    <w:rsid w:val="00A5243B"/>
    <w:rsid w:val="00A5343F"/>
    <w:rsid w:val="00A53464"/>
    <w:rsid w:val="00A534F5"/>
    <w:rsid w:val="00A5439E"/>
    <w:rsid w:val="00A54412"/>
    <w:rsid w:val="00A54D77"/>
    <w:rsid w:val="00A554B7"/>
    <w:rsid w:val="00A56374"/>
    <w:rsid w:val="00A56648"/>
    <w:rsid w:val="00A56ADE"/>
    <w:rsid w:val="00A57001"/>
    <w:rsid w:val="00A575F1"/>
    <w:rsid w:val="00A60095"/>
    <w:rsid w:val="00A60C2E"/>
    <w:rsid w:val="00A61035"/>
    <w:rsid w:val="00A61144"/>
    <w:rsid w:val="00A61BC8"/>
    <w:rsid w:val="00A61EC0"/>
    <w:rsid w:val="00A62262"/>
    <w:rsid w:val="00A626A0"/>
    <w:rsid w:val="00A6292E"/>
    <w:rsid w:val="00A63515"/>
    <w:rsid w:val="00A638E6"/>
    <w:rsid w:val="00A6457B"/>
    <w:rsid w:val="00A64633"/>
    <w:rsid w:val="00A65BA6"/>
    <w:rsid w:val="00A65D2A"/>
    <w:rsid w:val="00A67B80"/>
    <w:rsid w:val="00A70D40"/>
    <w:rsid w:val="00A71F07"/>
    <w:rsid w:val="00A73599"/>
    <w:rsid w:val="00A73BE2"/>
    <w:rsid w:val="00A74613"/>
    <w:rsid w:val="00A75E6D"/>
    <w:rsid w:val="00A76863"/>
    <w:rsid w:val="00A7742E"/>
    <w:rsid w:val="00A7786B"/>
    <w:rsid w:val="00A77DDA"/>
    <w:rsid w:val="00A77E78"/>
    <w:rsid w:val="00A80C15"/>
    <w:rsid w:val="00A81842"/>
    <w:rsid w:val="00A81F2A"/>
    <w:rsid w:val="00A839BE"/>
    <w:rsid w:val="00A84584"/>
    <w:rsid w:val="00A84679"/>
    <w:rsid w:val="00A846D5"/>
    <w:rsid w:val="00A84A6F"/>
    <w:rsid w:val="00A869EA"/>
    <w:rsid w:val="00A8718A"/>
    <w:rsid w:val="00A872C8"/>
    <w:rsid w:val="00A87FC2"/>
    <w:rsid w:val="00A92081"/>
    <w:rsid w:val="00A9270C"/>
    <w:rsid w:val="00A928C6"/>
    <w:rsid w:val="00A948CB"/>
    <w:rsid w:val="00A94B66"/>
    <w:rsid w:val="00A956EB"/>
    <w:rsid w:val="00A9698F"/>
    <w:rsid w:val="00A96DED"/>
    <w:rsid w:val="00A973D9"/>
    <w:rsid w:val="00A976B1"/>
    <w:rsid w:val="00A97E4B"/>
    <w:rsid w:val="00AA0316"/>
    <w:rsid w:val="00AA0416"/>
    <w:rsid w:val="00AA089E"/>
    <w:rsid w:val="00AA092D"/>
    <w:rsid w:val="00AA15B9"/>
    <w:rsid w:val="00AA23E1"/>
    <w:rsid w:val="00AA28BD"/>
    <w:rsid w:val="00AA364B"/>
    <w:rsid w:val="00AA3C49"/>
    <w:rsid w:val="00AA40CC"/>
    <w:rsid w:val="00AA479D"/>
    <w:rsid w:val="00AA47BB"/>
    <w:rsid w:val="00AA4A4C"/>
    <w:rsid w:val="00AA5B74"/>
    <w:rsid w:val="00AA5C69"/>
    <w:rsid w:val="00AA5F8D"/>
    <w:rsid w:val="00AA6DC0"/>
    <w:rsid w:val="00AA7534"/>
    <w:rsid w:val="00AB080A"/>
    <w:rsid w:val="00AB2351"/>
    <w:rsid w:val="00AB27AF"/>
    <w:rsid w:val="00AB466E"/>
    <w:rsid w:val="00AB4B3F"/>
    <w:rsid w:val="00AB4B83"/>
    <w:rsid w:val="00AB531E"/>
    <w:rsid w:val="00AB58BF"/>
    <w:rsid w:val="00AB5C70"/>
    <w:rsid w:val="00AB5ED8"/>
    <w:rsid w:val="00AB5F3C"/>
    <w:rsid w:val="00AB603F"/>
    <w:rsid w:val="00AB7509"/>
    <w:rsid w:val="00AC0600"/>
    <w:rsid w:val="00AC1974"/>
    <w:rsid w:val="00AC1C9C"/>
    <w:rsid w:val="00AC28AF"/>
    <w:rsid w:val="00AC2D47"/>
    <w:rsid w:val="00AC3F9F"/>
    <w:rsid w:val="00AC45FC"/>
    <w:rsid w:val="00AC506A"/>
    <w:rsid w:val="00AC5154"/>
    <w:rsid w:val="00AC5DC7"/>
    <w:rsid w:val="00AC61AD"/>
    <w:rsid w:val="00AC7912"/>
    <w:rsid w:val="00AC7939"/>
    <w:rsid w:val="00AC7A54"/>
    <w:rsid w:val="00AD007A"/>
    <w:rsid w:val="00AD12C6"/>
    <w:rsid w:val="00AD1C69"/>
    <w:rsid w:val="00AD1C7B"/>
    <w:rsid w:val="00AD27A2"/>
    <w:rsid w:val="00AD2C62"/>
    <w:rsid w:val="00AD31D6"/>
    <w:rsid w:val="00AD3F8C"/>
    <w:rsid w:val="00AD4680"/>
    <w:rsid w:val="00AD478A"/>
    <w:rsid w:val="00AD4989"/>
    <w:rsid w:val="00AD4DD9"/>
    <w:rsid w:val="00AD6D43"/>
    <w:rsid w:val="00AD7AB2"/>
    <w:rsid w:val="00AE0A29"/>
    <w:rsid w:val="00AE0EEF"/>
    <w:rsid w:val="00AE1581"/>
    <w:rsid w:val="00AE2019"/>
    <w:rsid w:val="00AE26DE"/>
    <w:rsid w:val="00AE28A0"/>
    <w:rsid w:val="00AE349E"/>
    <w:rsid w:val="00AE38A0"/>
    <w:rsid w:val="00AE3B1D"/>
    <w:rsid w:val="00AE49E8"/>
    <w:rsid w:val="00AE7A76"/>
    <w:rsid w:val="00AE7BC8"/>
    <w:rsid w:val="00AE7D0C"/>
    <w:rsid w:val="00AF0A8D"/>
    <w:rsid w:val="00AF0EE1"/>
    <w:rsid w:val="00AF10EF"/>
    <w:rsid w:val="00AF11F5"/>
    <w:rsid w:val="00AF13FD"/>
    <w:rsid w:val="00AF1897"/>
    <w:rsid w:val="00AF2447"/>
    <w:rsid w:val="00AF25C2"/>
    <w:rsid w:val="00AF266E"/>
    <w:rsid w:val="00AF2F0D"/>
    <w:rsid w:val="00AF3503"/>
    <w:rsid w:val="00AF3D9E"/>
    <w:rsid w:val="00AF44B0"/>
    <w:rsid w:val="00AF5723"/>
    <w:rsid w:val="00AF5D2F"/>
    <w:rsid w:val="00AF5E33"/>
    <w:rsid w:val="00AF7951"/>
    <w:rsid w:val="00B0075B"/>
    <w:rsid w:val="00B00ECB"/>
    <w:rsid w:val="00B010DD"/>
    <w:rsid w:val="00B01289"/>
    <w:rsid w:val="00B01AC5"/>
    <w:rsid w:val="00B0215C"/>
    <w:rsid w:val="00B02F65"/>
    <w:rsid w:val="00B03669"/>
    <w:rsid w:val="00B0483E"/>
    <w:rsid w:val="00B05368"/>
    <w:rsid w:val="00B06CC8"/>
    <w:rsid w:val="00B076AC"/>
    <w:rsid w:val="00B0795B"/>
    <w:rsid w:val="00B07A23"/>
    <w:rsid w:val="00B07E19"/>
    <w:rsid w:val="00B11F21"/>
    <w:rsid w:val="00B120DE"/>
    <w:rsid w:val="00B12C5A"/>
    <w:rsid w:val="00B13D8C"/>
    <w:rsid w:val="00B144AC"/>
    <w:rsid w:val="00B1500B"/>
    <w:rsid w:val="00B159CA"/>
    <w:rsid w:val="00B1658D"/>
    <w:rsid w:val="00B200B4"/>
    <w:rsid w:val="00B20886"/>
    <w:rsid w:val="00B20AD8"/>
    <w:rsid w:val="00B20B2D"/>
    <w:rsid w:val="00B2141F"/>
    <w:rsid w:val="00B2221D"/>
    <w:rsid w:val="00B22457"/>
    <w:rsid w:val="00B23463"/>
    <w:rsid w:val="00B23BCB"/>
    <w:rsid w:val="00B2478A"/>
    <w:rsid w:val="00B2490E"/>
    <w:rsid w:val="00B24C04"/>
    <w:rsid w:val="00B26DF2"/>
    <w:rsid w:val="00B26FB4"/>
    <w:rsid w:val="00B2792A"/>
    <w:rsid w:val="00B27DFC"/>
    <w:rsid w:val="00B30415"/>
    <w:rsid w:val="00B3076B"/>
    <w:rsid w:val="00B307DD"/>
    <w:rsid w:val="00B31277"/>
    <w:rsid w:val="00B3134A"/>
    <w:rsid w:val="00B32802"/>
    <w:rsid w:val="00B3332B"/>
    <w:rsid w:val="00B33386"/>
    <w:rsid w:val="00B33483"/>
    <w:rsid w:val="00B3410E"/>
    <w:rsid w:val="00B3472E"/>
    <w:rsid w:val="00B3483C"/>
    <w:rsid w:val="00B357C6"/>
    <w:rsid w:val="00B35872"/>
    <w:rsid w:val="00B36EEF"/>
    <w:rsid w:val="00B37010"/>
    <w:rsid w:val="00B3781B"/>
    <w:rsid w:val="00B379D9"/>
    <w:rsid w:val="00B37F61"/>
    <w:rsid w:val="00B404BA"/>
    <w:rsid w:val="00B40769"/>
    <w:rsid w:val="00B42337"/>
    <w:rsid w:val="00B42A49"/>
    <w:rsid w:val="00B42D2D"/>
    <w:rsid w:val="00B43501"/>
    <w:rsid w:val="00B435F5"/>
    <w:rsid w:val="00B43727"/>
    <w:rsid w:val="00B444B9"/>
    <w:rsid w:val="00B447E9"/>
    <w:rsid w:val="00B44BC3"/>
    <w:rsid w:val="00B45485"/>
    <w:rsid w:val="00B45BC7"/>
    <w:rsid w:val="00B469C8"/>
    <w:rsid w:val="00B46F09"/>
    <w:rsid w:val="00B474FE"/>
    <w:rsid w:val="00B47922"/>
    <w:rsid w:val="00B47D76"/>
    <w:rsid w:val="00B501F4"/>
    <w:rsid w:val="00B5023A"/>
    <w:rsid w:val="00B503F1"/>
    <w:rsid w:val="00B50F9A"/>
    <w:rsid w:val="00B517B1"/>
    <w:rsid w:val="00B52282"/>
    <w:rsid w:val="00B5326B"/>
    <w:rsid w:val="00B53849"/>
    <w:rsid w:val="00B53A2A"/>
    <w:rsid w:val="00B5413E"/>
    <w:rsid w:val="00B542F9"/>
    <w:rsid w:val="00B54C34"/>
    <w:rsid w:val="00B54D40"/>
    <w:rsid w:val="00B55804"/>
    <w:rsid w:val="00B55D48"/>
    <w:rsid w:val="00B55EE6"/>
    <w:rsid w:val="00B565D5"/>
    <w:rsid w:val="00B569CB"/>
    <w:rsid w:val="00B56A80"/>
    <w:rsid w:val="00B5769B"/>
    <w:rsid w:val="00B57B43"/>
    <w:rsid w:val="00B6191D"/>
    <w:rsid w:val="00B61E09"/>
    <w:rsid w:val="00B61F3E"/>
    <w:rsid w:val="00B62B17"/>
    <w:rsid w:val="00B62B97"/>
    <w:rsid w:val="00B62D42"/>
    <w:rsid w:val="00B62F68"/>
    <w:rsid w:val="00B652DB"/>
    <w:rsid w:val="00B658EF"/>
    <w:rsid w:val="00B65C9C"/>
    <w:rsid w:val="00B6610F"/>
    <w:rsid w:val="00B66C57"/>
    <w:rsid w:val="00B6717C"/>
    <w:rsid w:val="00B67321"/>
    <w:rsid w:val="00B678C7"/>
    <w:rsid w:val="00B67DEF"/>
    <w:rsid w:val="00B67EBB"/>
    <w:rsid w:val="00B70738"/>
    <w:rsid w:val="00B71AEA"/>
    <w:rsid w:val="00B7278C"/>
    <w:rsid w:val="00B73275"/>
    <w:rsid w:val="00B739D4"/>
    <w:rsid w:val="00B74D99"/>
    <w:rsid w:val="00B75132"/>
    <w:rsid w:val="00B7611F"/>
    <w:rsid w:val="00B8014F"/>
    <w:rsid w:val="00B80FFD"/>
    <w:rsid w:val="00B827EB"/>
    <w:rsid w:val="00B83716"/>
    <w:rsid w:val="00B83AE7"/>
    <w:rsid w:val="00B8459D"/>
    <w:rsid w:val="00B84828"/>
    <w:rsid w:val="00B8536A"/>
    <w:rsid w:val="00B85598"/>
    <w:rsid w:val="00B87138"/>
    <w:rsid w:val="00B87ADA"/>
    <w:rsid w:val="00B87F84"/>
    <w:rsid w:val="00B90086"/>
    <w:rsid w:val="00B901E2"/>
    <w:rsid w:val="00B90BA2"/>
    <w:rsid w:val="00B9208A"/>
    <w:rsid w:val="00B92C33"/>
    <w:rsid w:val="00B93027"/>
    <w:rsid w:val="00B9309E"/>
    <w:rsid w:val="00B93221"/>
    <w:rsid w:val="00B94738"/>
    <w:rsid w:val="00B95BDA"/>
    <w:rsid w:val="00B96396"/>
    <w:rsid w:val="00B97229"/>
    <w:rsid w:val="00B97624"/>
    <w:rsid w:val="00BA094B"/>
    <w:rsid w:val="00BA1705"/>
    <w:rsid w:val="00BA1D4A"/>
    <w:rsid w:val="00BA252A"/>
    <w:rsid w:val="00BA2FFA"/>
    <w:rsid w:val="00BA30C1"/>
    <w:rsid w:val="00BA3BDF"/>
    <w:rsid w:val="00BA3E50"/>
    <w:rsid w:val="00BA411A"/>
    <w:rsid w:val="00BA5162"/>
    <w:rsid w:val="00BA631E"/>
    <w:rsid w:val="00BA7EFF"/>
    <w:rsid w:val="00BA7F45"/>
    <w:rsid w:val="00BB0A32"/>
    <w:rsid w:val="00BB0F3A"/>
    <w:rsid w:val="00BB11E5"/>
    <w:rsid w:val="00BB2131"/>
    <w:rsid w:val="00BB291C"/>
    <w:rsid w:val="00BB3686"/>
    <w:rsid w:val="00BB4A3A"/>
    <w:rsid w:val="00BB4E18"/>
    <w:rsid w:val="00BB4F8D"/>
    <w:rsid w:val="00BB5FB4"/>
    <w:rsid w:val="00BB7664"/>
    <w:rsid w:val="00BB7818"/>
    <w:rsid w:val="00BB7A7F"/>
    <w:rsid w:val="00BC026B"/>
    <w:rsid w:val="00BC0AC3"/>
    <w:rsid w:val="00BC0D74"/>
    <w:rsid w:val="00BC0FD9"/>
    <w:rsid w:val="00BC18B9"/>
    <w:rsid w:val="00BC255E"/>
    <w:rsid w:val="00BC2608"/>
    <w:rsid w:val="00BC362E"/>
    <w:rsid w:val="00BC47B5"/>
    <w:rsid w:val="00BC4851"/>
    <w:rsid w:val="00BC48BD"/>
    <w:rsid w:val="00BC5149"/>
    <w:rsid w:val="00BC5B64"/>
    <w:rsid w:val="00BC5E02"/>
    <w:rsid w:val="00BC6677"/>
    <w:rsid w:val="00BC6C07"/>
    <w:rsid w:val="00BC7109"/>
    <w:rsid w:val="00BD057A"/>
    <w:rsid w:val="00BD082B"/>
    <w:rsid w:val="00BD0D42"/>
    <w:rsid w:val="00BD0D45"/>
    <w:rsid w:val="00BD1DC2"/>
    <w:rsid w:val="00BD20BD"/>
    <w:rsid w:val="00BD2102"/>
    <w:rsid w:val="00BD23B7"/>
    <w:rsid w:val="00BD25C1"/>
    <w:rsid w:val="00BD305E"/>
    <w:rsid w:val="00BD3347"/>
    <w:rsid w:val="00BD6886"/>
    <w:rsid w:val="00BD7153"/>
    <w:rsid w:val="00BD7898"/>
    <w:rsid w:val="00BD7AF7"/>
    <w:rsid w:val="00BD7EE4"/>
    <w:rsid w:val="00BE0EF2"/>
    <w:rsid w:val="00BE1057"/>
    <w:rsid w:val="00BE1E3B"/>
    <w:rsid w:val="00BE213C"/>
    <w:rsid w:val="00BE2512"/>
    <w:rsid w:val="00BE28B3"/>
    <w:rsid w:val="00BE334C"/>
    <w:rsid w:val="00BE3F95"/>
    <w:rsid w:val="00BE429C"/>
    <w:rsid w:val="00BE4EFA"/>
    <w:rsid w:val="00BE598A"/>
    <w:rsid w:val="00BE619A"/>
    <w:rsid w:val="00BE6F10"/>
    <w:rsid w:val="00BE7423"/>
    <w:rsid w:val="00BE7B75"/>
    <w:rsid w:val="00BE7D09"/>
    <w:rsid w:val="00BF0454"/>
    <w:rsid w:val="00BF0F23"/>
    <w:rsid w:val="00BF12FD"/>
    <w:rsid w:val="00BF1D6C"/>
    <w:rsid w:val="00BF2313"/>
    <w:rsid w:val="00BF3AF0"/>
    <w:rsid w:val="00BF3BFC"/>
    <w:rsid w:val="00BF405F"/>
    <w:rsid w:val="00BF4770"/>
    <w:rsid w:val="00BF47C5"/>
    <w:rsid w:val="00BF481F"/>
    <w:rsid w:val="00BF4D21"/>
    <w:rsid w:val="00BF4E9F"/>
    <w:rsid w:val="00BF4FE1"/>
    <w:rsid w:val="00BF5193"/>
    <w:rsid w:val="00BF61A8"/>
    <w:rsid w:val="00BF65BF"/>
    <w:rsid w:val="00BF6B00"/>
    <w:rsid w:val="00BF6E63"/>
    <w:rsid w:val="00BF7A41"/>
    <w:rsid w:val="00C00083"/>
    <w:rsid w:val="00C01037"/>
    <w:rsid w:val="00C01094"/>
    <w:rsid w:val="00C012AD"/>
    <w:rsid w:val="00C01FC0"/>
    <w:rsid w:val="00C02A5E"/>
    <w:rsid w:val="00C03631"/>
    <w:rsid w:val="00C038FD"/>
    <w:rsid w:val="00C04A03"/>
    <w:rsid w:val="00C05DB9"/>
    <w:rsid w:val="00C064AA"/>
    <w:rsid w:val="00C070EF"/>
    <w:rsid w:val="00C07F3E"/>
    <w:rsid w:val="00C1035D"/>
    <w:rsid w:val="00C10703"/>
    <w:rsid w:val="00C10DC6"/>
    <w:rsid w:val="00C1128A"/>
    <w:rsid w:val="00C1188E"/>
    <w:rsid w:val="00C11F22"/>
    <w:rsid w:val="00C12126"/>
    <w:rsid w:val="00C12521"/>
    <w:rsid w:val="00C12A60"/>
    <w:rsid w:val="00C145D0"/>
    <w:rsid w:val="00C147BD"/>
    <w:rsid w:val="00C1485A"/>
    <w:rsid w:val="00C14B7F"/>
    <w:rsid w:val="00C15A08"/>
    <w:rsid w:val="00C15A58"/>
    <w:rsid w:val="00C16350"/>
    <w:rsid w:val="00C16D1F"/>
    <w:rsid w:val="00C17518"/>
    <w:rsid w:val="00C17601"/>
    <w:rsid w:val="00C179CE"/>
    <w:rsid w:val="00C20C57"/>
    <w:rsid w:val="00C219EC"/>
    <w:rsid w:val="00C21D89"/>
    <w:rsid w:val="00C23ABE"/>
    <w:rsid w:val="00C23B88"/>
    <w:rsid w:val="00C24290"/>
    <w:rsid w:val="00C244C8"/>
    <w:rsid w:val="00C24DBC"/>
    <w:rsid w:val="00C257D5"/>
    <w:rsid w:val="00C25E68"/>
    <w:rsid w:val="00C2603A"/>
    <w:rsid w:val="00C26071"/>
    <w:rsid w:val="00C26296"/>
    <w:rsid w:val="00C26A7A"/>
    <w:rsid w:val="00C26D24"/>
    <w:rsid w:val="00C27956"/>
    <w:rsid w:val="00C30587"/>
    <w:rsid w:val="00C31CCA"/>
    <w:rsid w:val="00C32DAF"/>
    <w:rsid w:val="00C33663"/>
    <w:rsid w:val="00C3372C"/>
    <w:rsid w:val="00C338FC"/>
    <w:rsid w:val="00C33E3D"/>
    <w:rsid w:val="00C34B60"/>
    <w:rsid w:val="00C34C4B"/>
    <w:rsid w:val="00C351A4"/>
    <w:rsid w:val="00C362BF"/>
    <w:rsid w:val="00C36BCD"/>
    <w:rsid w:val="00C370D1"/>
    <w:rsid w:val="00C37332"/>
    <w:rsid w:val="00C3793A"/>
    <w:rsid w:val="00C417D2"/>
    <w:rsid w:val="00C41A16"/>
    <w:rsid w:val="00C41BEC"/>
    <w:rsid w:val="00C425E9"/>
    <w:rsid w:val="00C42B4E"/>
    <w:rsid w:val="00C435BC"/>
    <w:rsid w:val="00C43D4F"/>
    <w:rsid w:val="00C44FC1"/>
    <w:rsid w:val="00C455B7"/>
    <w:rsid w:val="00C45B2C"/>
    <w:rsid w:val="00C45CE2"/>
    <w:rsid w:val="00C460FE"/>
    <w:rsid w:val="00C47BF3"/>
    <w:rsid w:val="00C510B2"/>
    <w:rsid w:val="00C51CF3"/>
    <w:rsid w:val="00C51D97"/>
    <w:rsid w:val="00C52447"/>
    <w:rsid w:val="00C5268F"/>
    <w:rsid w:val="00C53220"/>
    <w:rsid w:val="00C53BD7"/>
    <w:rsid w:val="00C544B4"/>
    <w:rsid w:val="00C544BA"/>
    <w:rsid w:val="00C5450E"/>
    <w:rsid w:val="00C55152"/>
    <w:rsid w:val="00C55F9A"/>
    <w:rsid w:val="00C56009"/>
    <w:rsid w:val="00C56656"/>
    <w:rsid w:val="00C572CA"/>
    <w:rsid w:val="00C5794E"/>
    <w:rsid w:val="00C57B53"/>
    <w:rsid w:val="00C614D5"/>
    <w:rsid w:val="00C615B3"/>
    <w:rsid w:val="00C63909"/>
    <w:rsid w:val="00C6422B"/>
    <w:rsid w:val="00C65AAD"/>
    <w:rsid w:val="00C65B9C"/>
    <w:rsid w:val="00C65BFF"/>
    <w:rsid w:val="00C70103"/>
    <w:rsid w:val="00C708F9"/>
    <w:rsid w:val="00C70B4F"/>
    <w:rsid w:val="00C70F55"/>
    <w:rsid w:val="00C71D23"/>
    <w:rsid w:val="00C726A1"/>
    <w:rsid w:val="00C72A00"/>
    <w:rsid w:val="00C72A36"/>
    <w:rsid w:val="00C73F7D"/>
    <w:rsid w:val="00C74B64"/>
    <w:rsid w:val="00C7560F"/>
    <w:rsid w:val="00C756E3"/>
    <w:rsid w:val="00C765A0"/>
    <w:rsid w:val="00C766CC"/>
    <w:rsid w:val="00C769A2"/>
    <w:rsid w:val="00C77354"/>
    <w:rsid w:val="00C77AA5"/>
    <w:rsid w:val="00C77FA0"/>
    <w:rsid w:val="00C80230"/>
    <w:rsid w:val="00C825B5"/>
    <w:rsid w:val="00C82DB6"/>
    <w:rsid w:val="00C8367A"/>
    <w:rsid w:val="00C840E2"/>
    <w:rsid w:val="00C8485B"/>
    <w:rsid w:val="00C8734A"/>
    <w:rsid w:val="00C874DC"/>
    <w:rsid w:val="00C8773A"/>
    <w:rsid w:val="00C904FD"/>
    <w:rsid w:val="00C90D68"/>
    <w:rsid w:val="00C90F85"/>
    <w:rsid w:val="00C916E3"/>
    <w:rsid w:val="00C93117"/>
    <w:rsid w:val="00C943AA"/>
    <w:rsid w:val="00C94E8D"/>
    <w:rsid w:val="00C94FEA"/>
    <w:rsid w:val="00C959DA"/>
    <w:rsid w:val="00C95F04"/>
    <w:rsid w:val="00C96EF1"/>
    <w:rsid w:val="00C9718C"/>
    <w:rsid w:val="00C9776E"/>
    <w:rsid w:val="00CA130F"/>
    <w:rsid w:val="00CA1366"/>
    <w:rsid w:val="00CA14C0"/>
    <w:rsid w:val="00CA1AF5"/>
    <w:rsid w:val="00CA2A11"/>
    <w:rsid w:val="00CA39AA"/>
    <w:rsid w:val="00CA3F18"/>
    <w:rsid w:val="00CA542C"/>
    <w:rsid w:val="00CA5CE0"/>
    <w:rsid w:val="00CA6FE3"/>
    <w:rsid w:val="00CA712C"/>
    <w:rsid w:val="00CA7C96"/>
    <w:rsid w:val="00CB0A31"/>
    <w:rsid w:val="00CB17F1"/>
    <w:rsid w:val="00CB1C57"/>
    <w:rsid w:val="00CB3337"/>
    <w:rsid w:val="00CB3623"/>
    <w:rsid w:val="00CB417C"/>
    <w:rsid w:val="00CB41BC"/>
    <w:rsid w:val="00CB4262"/>
    <w:rsid w:val="00CB4838"/>
    <w:rsid w:val="00CB5330"/>
    <w:rsid w:val="00CB552C"/>
    <w:rsid w:val="00CB5B08"/>
    <w:rsid w:val="00CB666B"/>
    <w:rsid w:val="00CB6D39"/>
    <w:rsid w:val="00CB6D46"/>
    <w:rsid w:val="00CB7955"/>
    <w:rsid w:val="00CC066E"/>
    <w:rsid w:val="00CC0860"/>
    <w:rsid w:val="00CC0863"/>
    <w:rsid w:val="00CC0E2C"/>
    <w:rsid w:val="00CC18BF"/>
    <w:rsid w:val="00CC293D"/>
    <w:rsid w:val="00CC2B4B"/>
    <w:rsid w:val="00CC3780"/>
    <w:rsid w:val="00CC3E2A"/>
    <w:rsid w:val="00CC41E2"/>
    <w:rsid w:val="00CC44AF"/>
    <w:rsid w:val="00CC4DB3"/>
    <w:rsid w:val="00CC4DC1"/>
    <w:rsid w:val="00CC5729"/>
    <w:rsid w:val="00CC5BE1"/>
    <w:rsid w:val="00CC683A"/>
    <w:rsid w:val="00CC6CB4"/>
    <w:rsid w:val="00CC6D5B"/>
    <w:rsid w:val="00CC7265"/>
    <w:rsid w:val="00CC78B1"/>
    <w:rsid w:val="00CC7AA6"/>
    <w:rsid w:val="00CC7B71"/>
    <w:rsid w:val="00CC7F78"/>
    <w:rsid w:val="00CD1357"/>
    <w:rsid w:val="00CD1E79"/>
    <w:rsid w:val="00CD2234"/>
    <w:rsid w:val="00CD2578"/>
    <w:rsid w:val="00CD300D"/>
    <w:rsid w:val="00CD37FC"/>
    <w:rsid w:val="00CD3A8F"/>
    <w:rsid w:val="00CD3DAE"/>
    <w:rsid w:val="00CD5629"/>
    <w:rsid w:val="00CD5D7A"/>
    <w:rsid w:val="00CD6D82"/>
    <w:rsid w:val="00CD7201"/>
    <w:rsid w:val="00CD7601"/>
    <w:rsid w:val="00CD7848"/>
    <w:rsid w:val="00CD7B32"/>
    <w:rsid w:val="00CE0615"/>
    <w:rsid w:val="00CE0880"/>
    <w:rsid w:val="00CE10A8"/>
    <w:rsid w:val="00CE3FA0"/>
    <w:rsid w:val="00CE4BAC"/>
    <w:rsid w:val="00CE4C96"/>
    <w:rsid w:val="00CE55D0"/>
    <w:rsid w:val="00CE5FDC"/>
    <w:rsid w:val="00CE6905"/>
    <w:rsid w:val="00CE72EE"/>
    <w:rsid w:val="00CF1005"/>
    <w:rsid w:val="00CF1032"/>
    <w:rsid w:val="00CF1472"/>
    <w:rsid w:val="00CF1573"/>
    <w:rsid w:val="00CF1A17"/>
    <w:rsid w:val="00CF1EEE"/>
    <w:rsid w:val="00CF2453"/>
    <w:rsid w:val="00CF26AC"/>
    <w:rsid w:val="00CF27F4"/>
    <w:rsid w:val="00CF2DF8"/>
    <w:rsid w:val="00CF2EF6"/>
    <w:rsid w:val="00CF2FF5"/>
    <w:rsid w:val="00CF3087"/>
    <w:rsid w:val="00CF30A8"/>
    <w:rsid w:val="00CF36F1"/>
    <w:rsid w:val="00CF39B8"/>
    <w:rsid w:val="00CF4F66"/>
    <w:rsid w:val="00CF69CB"/>
    <w:rsid w:val="00CF70D7"/>
    <w:rsid w:val="00D007C6"/>
    <w:rsid w:val="00D00B96"/>
    <w:rsid w:val="00D01AB5"/>
    <w:rsid w:val="00D01B19"/>
    <w:rsid w:val="00D0314C"/>
    <w:rsid w:val="00D03405"/>
    <w:rsid w:val="00D03ADA"/>
    <w:rsid w:val="00D04320"/>
    <w:rsid w:val="00D048C1"/>
    <w:rsid w:val="00D04AEF"/>
    <w:rsid w:val="00D05B60"/>
    <w:rsid w:val="00D05DD8"/>
    <w:rsid w:val="00D064AA"/>
    <w:rsid w:val="00D066D4"/>
    <w:rsid w:val="00D06DF8"/>
    <w:rsid w:val="00D0734B"/>
    <w:rsid w:val="00D10909"/>
    <w:rsid w:val="00D10912"/>
    <w:rsid w:val="00D110E8"/>
    <w:rsid w:val="00D112A8"/>
    <w:rsid w:val="00D1158F"/>
    <w:rsid w:val="00D11867"/>
    <w:rsid w:val="00D11B3E"/>
    <w:rsid w:val="00D134D8"/>
    <w:rsid w:val="00D14142"/>
    <w:rsid w:val="00D14699"/>
    <w:rsid w:val="00D149BB"/>
    <w:rsid w:val="00D149EF"/>
    <w:rsid w:val="00D14C88"/>
    <w:rsid w:val="00D14FD3"/>
    <w:rsid w:val="00D15E19"/>
    <w:rsid w:val="00D1668C"/>
    <w:rsid w:val="00D16DB2"/>
    <w:rsid w:val="00D206A2"/>
    <w:rsid w:val="00D20AC7"/>
    <w:rsid w:val="00D20F6A"/>
    <w:rsid w:val="00D218AE"/>
    <w:rsid w:val="00D21A5E"/>
    <w:rsid w:val="00D23057"/>
    <w:rsid w:val="00D23CFF"/>
    <w:rsid w:val="00D24BB0"/>
    <w:rsid w:val="00D250AD"/>
    <w:rsid w:val="00D259A5"/>
    <w:rsid w:val="00D2652C"/>
    <w:rsid w:val="00D26D8D"/>
    <w:rsid w:val="00D277BC"/>
    <w:rsid w:val="00D27EA6"/>
    <w:rsid w:val="00D30418"/>
    <w:rsid w:val="00D30AE7"/>
    <w:rsid w:val="00D31FE8"/>
    <w:rsid w:val="00D32047"/>
    <w:rsid w:val="00D33121"/>
    <w:rsid w:val="00D33FF9"/>
    <w:rsid w:val="00D341F2"/>
    <w:rsid w:val="00D34618"/>
    <w:rsid w:val="00D358A1"/>
    <w:rsid w:val="00D36C2E"/>
    <w:rsid w:val="00D3713C"/>
    <w:rsid w:val="00D3779A"/>
    <w:rsid w:val="00D41083"/>
    <w:rsid w:val="00D4189D"/>
    <w:rsid w:val="00D41CE9"/>
    <w:rsid w:val="00D42281"/>
    <w:rsid w:val="00D42515"/>
    <w:rsid w:val="00D42E22"/>
    <w:rsid w:val="00D43228"/>
    <w:rsid w:val="00D43A6F"/>
    <w:rsid w:val="00D4508E"/>
    <w:rsid w:val="00D45631"/>
    <w:rsid w:val="00D45691"/>
    <w:rsid w:val="00D459F2"/>
    <w:rsid w:val="00D45CC7"/>
    <w:rsid w:val="00D45EE6"/>
    <w:rsid w:val="00D470C4"/>
    <w:rsid w:val="00D47C12"/>
    <w:rsid w:val="00D51468"/>
    <w:rsid w:val="00D5171B"/>
    <w:rsid w:val="00D523A8"/>
    <w:rsid w:val="00D538DC"/>
    <w:rsid w:val="00D54EFE"/>
    <w:rsid w:val="00D5565A"/>
    <w:rsid w:val="00D559DE"/>
    <w:rsid w:val="00D55C0D"/>
    <w:rsid w:val="00D5684D"/>
    <w:rsid w:val="00D568D2"/>
    <w:rsid w:val="00D57077"/>
    <w:rsid w:val="00D57850"/>
    <w:rsid w:val="00D57C01"/>
    <w:rsid w:val="00D61D07"/>
    <w:rsid w:val="00D61E7B"/>
    <w:rsid w:val="00D62524"/>
    <w:rsid w:val="00D6267E"/>
    <w:rsid w:val="00D6296F"/>
    <w:rsid w:val="00D65467"/>
    <w:rsid w:val="00D65788"/>
    <w:rsid w:val="00D66D43"/>
    <w:rsid w:val="00D67364"/>
    <w:rsid w:val="00D67476"/>
    <w:rsid w:val="00D6785F"/>
    <w:rsid w:val="00D67931"/>
    <w:rsid w:val="00D67B2A"/>
    <w:rsid w:val="00D67B7D"/>
    <w:rsid w:val="00D7048E"/>
    <w:rsid w:val="00D72661"/>
    <w:rsid w:val="00D73413"/>
    <w:rsid w:val="00D738CD"/>
    <w:rsid w:val="00D73E98"/>
    <w:rsid w:val="00D74ECA"/>
    <w:rsid w:val="00D74FF2"/>
    <w:rsid w:val="00D7618E"/>
    <w:rsid w:val="00D76206"/>
    <w:rsid w:val="00D7737D"/>
    <w:rsid w:val="00D774AB"/>
    <w:rsid w:val="00D7756E"/>
    <w:rsid w:val="00D8023C"/>
    <w:rsid w:val="00D82477"/>
    <w:rsid w:val="00D82A32"/>
    <w:rsid w:val="00D82C57"/>
    <w:rsid w:val="00D83684"/>
    <w:rsid w:val="00D83CA3"/>
    <w:rsid w:val="00D840E5"/>
    <w:rsid w:val="00D84251"/>
    <w:rsid w:val="00D85208"/>
    <w:rsid w:val="00D8686C"/>
    <w:rsid w:val="00D904EC"/>
    <w:rsid w:val="00D913C3"/>
    <w:rsid w:val="00D91961"/>
    <w:rsid w:val="00D9199E"/>
    <w:rsid w:val="00D91CE2"/>
    <w:rsid w:val="00D91F0C"/>
    <w:rsid w:val="00D936A0"/>
    <w:rsid w:val="00D941C3"/>
    <w:rsid w:val="00D94536"/>
    <w:rsid w:val="00D95600"/>
    <w:rsid w:val="00D9564C"/>
    <w:rsid w:val="00D95FE0"/>
    <w:rsid w:val="00D96590"/>
    <w:rsid w:val="00D97548"/>
    <w:rsid w:val="00DA055C"/>
    <w:rsid w:val="00DA0825"/>
    <w:rsid w:val="00DA0BCF"/>
    <w:rsid w:val="00DA0E78"/>
    <w:rsid w:val="00DA16A9"/>
    <w:rsid w:val="00DA30FF"/>
    <w:rsid w:val="00DA32FA"/>
    <w:rsid w:val="00DA3414"/>
    <w:rsid w:val="00DA3ECB"/>
    <w:rsid w:val="00DA413A"/>
    <w:rsid w:val="00DA4F69"/>
    <w:rsid w:val="00DA5712"/>
    <w:rsid w:val="00DA5D65"/>
    <w:rsid w:val="00DA5E80"/>
    <w:rsid w:val="00DA639A"/>
    <w:rsid w:val="00DA63D0"/>
    <w:rsid w:val="00DA6949"/>
    <w:rsid w:val="00DA7B64"/>
    <w:rsid w:val="00DB0049"/>
    <w:rsid w:val="00DB0201"/>
    <w:rsid w:val="00DB0438"/>
    <w:rsid w:val="00DB0495"/>
    <w:rsid w:val="00DB1039"/>
    <w:rsid w:val="00DB2E0D"/>
    <w:rsid w:val="00DB3F1F"/>
    <w:rsid w:val="00DB40FB"/>
    <w:rsid w:val="00DB428B"/>
    <w:rsid w:val="00DB4A92"/>
    <w:rsid w:val="00DB5650"/>
    <w:rsid w:val="00DB567C"/>
    <w:rsid w:val="00DB6263"/>
    <w:rsid w:val="00DB6625"/>
    <w:rsid w:val="00DB6DBE"/>
    <w:rsid w:val="00DB720F"/>
    <w:rsid w:val="00DB74A5"/>
    <w:rsid w:val="00DB7810"/>
    <w:rsid w:val="00DB7A07"/>
    <w:rsid w:val="00DB7CFB"/>
    <w:rsid w:val="00DC018F"/>
    <w:rsid w:val="00DC063F"/>
    <w:rsid w:val="00DC0C28"/>
    <w:rsid w:val="00DC1195"/>
    <w:rsid w:val="00DC208A"/>
    <w:rsid w:val="00DC2A1B"/>
    <w:rsid w:val="00DC3065"/>
    <w:rsid w:val="00DC4403"/>
    <w:rsid w:val="00DC45A8"/>
    <w:rsid w:val="00DC4A06"/>
    <w:rsid w:val="00DC4D5C"/>
    <w:rsid w:val="00DC5834"/>
    <w:rsid w:val="00DC5A30"/>
    <w:rsid w:val="00DC6671"/>
    <w:rsid w:val="00DC6735"/>
    <w:rsid w:val="00DC68F8"/>
    <w:rsid w:val="00DC6CB6"/>
    <w:rsid w:val="00DC7BCE"/>
    <w:rsid w:val="00DD087C"/>
    <w:rsid w:val="00DD0B97"/>
    <w:rsid w:val="00DD1D93"/>
    <w:rsid w:val="00DD1ECD"/>
    <w:rsid w:val="00DD29A8"/>
    <w:rsid w:val="00DD32EA"/>
    <w:rsid w:val="00DD33EE"/>
    <w:rsid w:val="00DD34B2"/>
    <w:rsid w:val="00DD3502"/>
    <w:rsid w:val="00DD5140"/>
    <w:rsid w:val="00DD54EB"/>
    <w:rsid w:val="00DD60DB"/>
    <w:rsid w:val="00DD6507"/>
    <w:rsid w:val="00DD6E70"/>
    <w:rsid w:val="00DD6F23"/>
    <w:rsid w:val="00DD753E"/>
    <w:rsid w:val="00DE1723"/>
    <w:rsid w:val="00DE1AEC"/>
    <w:rsid w:val="00DE1CC4"/>
    <w:rsid w:val="00DE2110"/>
    <w:rsid w:val="00DE2AD9"/>
    <w:rsid w:val="00DE3988"/>
    <w:rsid w:val="00DE5095"/>
    <w:rsid w:val="00DE5C29"/>
    <w:rsid w:val="00DE6399"/>
    <w:rsid w:val="00DE74BA"/>
    <w:rsid w:val="00DE76ED"/>
    <w:rsid w:val="00DE792D"/>
    <w:rsid w:val="00DF0976"/>
    <w:rsid w:val="00DF09EF"/>
    <w:rsid w:val="00DF347F"/>
    <w:rsid w:val="00DF3A83"/>
    <w:rsid w:val="00DF3CF4"/>
    <w:rsid w:val="00DF3D70"/>
    <w:rsid w:val="00DF415E"/>
    <w:rsid w:val="00DF446F"/>
    <w:rsid w:val="00DF55C2"/>
    <w:rsid w:val="00DF580F"/>
    <w:rsid w:val="00DF59DC"/>
    <w:rsid w:val="00DF628F"/>
    <w:rsid w:val="00DF6B68"/>
    <w:rsid w:val="00DF6D00"/>
    <w:rsid w:val="00DF72B5"/>
    <w:rsid w:val="00DF7BF8"/>
    <w:rsid w:val="00E0040C"/>
    <w:rsid w:val="00E00B07"/>
    <w:rsid w:val="00E0114F"/>
    <w:rsid w:val="00E011A3"/>
    <w:rsid w:val="00E011E8"/>
    <w:rsid w:val="00E023DD"/>
    <w:rsid w:val="00E025B7"/>
    <w:rsid w:val="00E025C9"/>
    <w:rsid w:val="00E02EC7"/>
    <w:rsid w:val="00E03B66"/>
    <w:rsid w:val="00E03E82"/>
    <w:rsid w:val="00E0428F"/>
    <w:rsid w:val="00E04BAD"/>
    <w:rsid w:val="00E04CBE"/>
    <w:rsid w:val="00E05C13"/>
    <w:rsid w:val="00E068DB"/>
    <w:rsid w:val="00E06A62"/>
    <w:rsid w:val="00E077FF"/>
    <w:rsid w:val="00E106AD"/>
    <w:rsid w:val="00E1081C"/>
    <w:rsid w:val="00E110B9"/>
    <w:rsid w:val="00E12DF2"/>
    <w:rsid w:val="00E1349B"/>
    <w:rsid w:val="00E13A96"/>
    <w:rsid w:val="00E13AB1"/>
    <w:rsid w:val="00E14F7D"/>
    <w:rsid w:val="00E15582"/>
    <w:rsid w:val="00E158A7"/>
    <w:rsid w:val="00E16FCC"/>
    <w:rsid w:val="00E17795"/>
    <w:rsid w:val="00E17CD9"/>
    <w:rsid w:val="00E20AFA"/>
    <w:rsid w:val="00E21BC0"/>
    <w:rsid w:val="00E2225B"/>
    <w:rsid w:val="00E22272"/>
    <w:rsid w:val="00E22673"/>
    <w:rsid w:val="00E22862"/>
    <w:rsid w:val="00E249FD"/>
    <w:rsid w:val="00E24EC8"/>
    <w:rsid w:val="00E251A7"/>
    <w:rsid w:val="00E253DB"/>
    <w:rsid w:val="00E2575E"/>
    <w:rsid w:val="00E261DF"/>
    <w:rsid w:val="00E26332"/>
    <w:rsid w:val="00E2674D"/>
    <w:rsid w:val="00E273BB"/>
    <w:rsid w:val="00E27AD4"/>
    <w:rsid w:val="00E30933"/>
    <w:rsid w:val="00E30F2E"/>
    <w:rsid w:val="00E31090"/>
    <w:rsid w:val="00E32974"/>
    <w:rsid w:val="00E32C67"/>
    <w:rsid w:val="00E336BC"/>
    <w:rsid w:val="00E34537"/>
    <w:rsid w:val="00E347B3"/>
    <w:rsid w:val="00E34CCB"/>
    <w:rsid w:val="00E34FC1"/>
    <w:rsid w:val="00E35B59"/>
    <w:rsid w:val="00E3637B"/>
    <w:rsid w:val="00E36506"/>
    <w:rsid w:val="00E36C16"/>
    <w:rsid w:val="00E3772D"/>
    <w:rsid w:val="00E37A76"/>
    <w:rsid w:val="00E40D25"/>
    <w:rsid w:val="00E40EEF"/>
    <w:rsid w:val="00E4185E"/>
    <w:rsid w:val="00E41DEF"/>
    <w:rsid w:val="00E422CE"/>
    <w:rsid w:val="00E42388"/>
    <w:rsid w:val="00E431DD"/>
    <w:rsid w:val="00E43A5E"/>
    <w:rsid w:val="00E43D3A"/>
    <w:rsid w:val="00E43E65"/>
    <w:rsid w:val="00E44421"/>
    <w:rsid w:val="00E444C1"/>
    <w:rsid w:val="00E44A30"/>
    <w:rsid w:val="00E4528C"/>
    <w:rsid w:val="00E46019"/>
    <w:rsid w:val="00E4614C"/>
    <w:rsid w:val="00E474B1"/>
    <w:rsid w:val="00E475A6"/>
    <w:rsid w:val="00E50C9E"/>
    <w:rsid w:val="00E52082"/>
    <w:rsid w:val="00E5240E"/>
    <w:rsid w:val="00E52414"/>
    <w:rsid w:val="00E52CC6"/>
    <w:rsid w:val="00E5397B"/>
    <w:rsid w:val="00E5456E"/>
    <w:rsid w:val="00E54AEA"/>
    <w:rsid w:val="00E54BFB"/>
    <w:rsid w:val="00E55E9E"/>
    <w:rsid w:val="00E561CA"/>
    <w:rsid w:val="00E56256"/>
    <w:rsid w:val="00E563B1"/>
    <w:rsid w:val="00E56B56"/>
    <w:rsid w:val="00E56C27"/>
    <w:rsid w:val="00E574EA"/>
    <w:rsid w:val="00E57B2C"/>
    <w:rsid w:val="00E60528"/>
    <w:rsid w:val="00E611B6"/>
    <w:rsid w:val="00E624F5"/>
    <w:rsid w:val="00E6323A"/>
    <w:rsid w:val="00E63CA7"/>
    <w:rsid w:val="00E63F4B"/>
    <w:rsid w:val="00E6438F"/>
    <w:rsid w:val="00E645C8"/>
    <w:rsid w:val="00E651A0"/>
    <w:rsid w:val="00E65C6A"/>
    <w:rsid w:val="00E65E2A"/>
    <w:rsid w:val="00E66E8D"/>
    <w:rsid w:val="00E66F54"/>
    <w:rsid w:val="00E70793"/>
    <w:rsid w:val="00E70828"/>
    <w:rsid w:val="00E71213"/>
    <w:rsid w:val="00E713D6"/>
    <w:rsid w:val="00E716E7"/>
    <w:rsid w:val="00E72A9C"/>
    <w:rsid w:val="00E734B9"/>
    <w:rsid w:val="00E75987"/>
    <w:rsid w:val="00E75CA7"/>
    <w:rsid w:val="00E7696B"/>
    <w:rsid w:val="00E76C65"/>
    <w:rsid w:val="00E771D6"/>
    <w:rsid w:val="00E77CF9"/>
    <w:rsid w:val="00E8067D"/>
    <w:rsid w:val="00E80806"/>
    <w:rsid w:val="00E8161C"/>
    <w:rsid w:val="00E820B7"/>
    <w:rsid w:val="00E82EB2"/>
    <w:rsid w:val="00E830FD"/>
    <w:rsid w:val="00E83DB1"/>
    <w:rsid w:val="00E847F1"/>
    <w:rsid w:val="00E855F3"/>
    <w:rsid w:val="00E860BE"/>
    <w:rsid w:val="00E86B4E"/>
    <w:rsid w:val="00E86CA5"/>
    <w:rsid w:val="00E8733E"/>
    <w:rsid w:val="00E87A70"/>
    <w:rsid w:val="00E87D79"/>
    <w:rsid w:val="00E87FCC"/>
    <w:rsid w:val="00E908CF"/>
    <w:rsid w:val="00E90924"/>
    <w:rsid w:val="00E9097A"/>
    <w:rsid w:val="00E9121D"/>
    <w:rsid w:val="00E917DD"/>
    <w:rsid w:val="00E92C44"/>
    <w:rsid w:val="00E940F1"/>
    <w:rsid w:val="00E941BD"/>
    <w:rsid w:val="00E94529"/>
    <w:rsid w:val="00E946BC"/>
    <w:rsid w:val="00E947B2"/>
    <w:rsid w:val="00E97FEF"/>
    <w:rsid w:val="00EA0116"/>
    <w:rsid w:val="00EA40AB"/>
    <w:rsid w:val="00EA4FD6"/>
    <w:rsid w:val="00EA5587"/>
    <w:rsid w:val="00EA69AB"/>
    <w:rsid w:val="00EA790D"/>
    <w:rsid w:val="00EA7F67"/>
    <w:rsid w:val="00EB0BD7"/>
    <w:rsid w:val="00EB189C"/>
    <w:rsid w:val="00EB3422"/>
    <w:rsid w:val="00EB4740"/>
    <w:rsid w:val="00EB5A8C"/>
    <w:rsid w:val="00EB73AC"/>
    <w:rsid w:val="00EB7FD2"/>
    <w:rsid w:val="00EC0426"/>
    <w:rsid w:val="00EC0576"/>
    <w:rsid w:val="00EC0E55"/>
    <w:rsid w:val="00EC3350"/>
    <w:rsid w:val="00EC46D6"/>
    <w:rsid w:val="00EC4A94"/>
    <w:rsid w:val="00EC5960"/>
    <w:rsid w:val="00EC5D6B"/>
    <w:rsid w:val="00EC6321"/>
    <w:rsid w:val="00EC64EF"/>
    <w:rsid w:val="00EC6990"/>
    <w:rsid w:val="00EC702D"/>
    <w:rsid w:val="00EC74D9"/>
    <w:rsid w:val="00EC7C91"/>
    <w:rsid w:val="00ED05D8"/>
    <w:rsid w:val="00ED066F"/>
    <w:rsid w:val="00ED0CD6"/>
    <w:rsid w:val="00ED12D0"/>
    <w:rsid w:val="00ED1606"/>
    <w:rsid w:val="00ED1F02"/>
    <w:rsid w:val="00ED1F8E"/>
    <w:rsid w:val="00ED20BF"/>
    <w:rsid w:val="00ED336B"/>
    <w:rsid w:val="00ED3760"/>
    <w:rsid w:val="00ED3D1F"/>
    <w:rsid w:val="00ED3E92"/>
    <w:rsid w:val="00ED4C19"/>
    <w:rsid w:val="00ED4CBB"/>
    <w:rsid w:val="00ED4DEB"/>
    <w:rsid w:val="00ED4E6A"/>
    <w:rsid w:val="00ED5443"/>
    <w:rsid w:val="00ED594D"/>
    <w:rsid w:val="00ED71BB"/>
    <w:rsid w:val="00ED7A0B"/>
    <w:rsid w:val="00EE03CD"/>
    <w:rsid w:val="00EE0711"/>
    <w:rsid w:val="00EE1009"/>
    <w:rsid w:val="00EE1B18"/>
    <w:rsid w:val="00EE1F15"/>
    <w:rsid w:val="00EE1F6F"/>
    <w:rsid w:val="00EE2ADE"/>
    <w:rsid w:val="00EE2D84"/>
    <w:rsid w:val="00EE2E24"/>
    <w:rsid w:val="00EE3132"/>
    <w:rsid w:val="00EE3148"/>
    <w:rsid w:val="00EE49DB"/>
    <w:rsid w:val="00EE4AC2"/>
    <w:rsid w:val="00EE4CE8"/>
    <w:rsid w:val="00EE68BF"/>
    <w:rsid w:val="00EE6A7F"/>
    <w:rsid w:val="00EE6B69"/>
    <w:rsid w:val="00EE72EE"/>
    <w:rsid w:val="00EE761A"/>
    <w:rsid w:val="00EE798D"/>
    <w:rsid w:val="00EF131A"/>
    <w:rsid w:val="00EF204C"/>
    <w:rsid w:val="00EF2127"/>
    <w:rsid w:val="00EF2596"/>
    <w:rsid w:val="00EF30EC"/>
    <w:rsid w:val="00EF3D46"/>
    <w:rsid w:val="00EF4073"/>
    <w:rsid w:val="00EF4A00"/>
    <w:rsid w:val="00EF5A7E"/>
    <w:rsid w:val="00EF5A84"/>
    <w:rsid w:val="00EF5E62"/>
    <w:rsid w:val="00EF60EC"/>
    <w:rsid w:val="00EF6C5A"/>
    <w:rsid w:val="00EF761E"/>
    <w:rsid w:val="00F006FC"/>
    <w:rsid w:val="00F00F4B"/>
    <w:rsid w:val="00F032B7"/>
    <w:rsid w:val="00F038F6"/>
    <w:rsid w:val="00F03C55"/>
    <w:rsid w:val="00F03DF2"/>
    <w:rsid w:val="00F04024"/>
    <w:rsid w:val="00F04309"/>
    <w:rsid w:val="00F0475A"/>
    <w:rsid w:val="00F05175"/>
    <w:rsid w:val="00F05B77"/>
    <w:rsid w:val="00F063F4"/>
    <w:rsid w:val="00F06AB5"/>
    <w:rsid w:val="00F06AF1"/>
    <w:rsid w:val="00F07350"/>
    <w:rsid w:val="00F0758F"/>
    <w:rsid w:val="00F10879"/>
    <w:rsid w:val="00F115B8"/>
    <w:rsid w:val="00F1234F"/>
    <w:rsid w:val="00F1250A"/>
    <w:rsid w:val="00F125C1"/>
    <w:rsid w:val="00F13698"/>
    <w:rsid w:val="00F13AFB"/>
    <w:rsid w:val="00F140DF"/>
    <w:rsid w:val="00F144D9"/>
    <w:rsid w:val="00F149D5"/>
    <w:rsid w:val="00F14C68"/>
    <w:rsid w:val="00F14F74"/>
    <w:rsid w:val="00F1572B"/>
    <w:rsid w:val="00F15A05"/>
    <w:rsid w:val="00F15ECC"/>
    <w:rsid w:val="00F15FB5"/>
    <w:rsid w:val="00F16694"/>
    <w:rsid w:val="00F1727C"/>
    <w:rsid w:val="00F173BA"/>
    <w:rsid w:val="00F20049"/>
    <w:rsid w:val="00F20D81"/>
    <w:rsid w:val="00F224CA"/>
    <w:rsid w:val="00F22840"/>
    <w:rsid w:val="00F2320D"/>
    <w:rsid w:val="00F23825"/>
    <w:rsid w:val="00F2449A"/>
    <w:rsid w:val="00F2499E"/>
    <w:rsid w:val="00F260AF"/>
    <w:rsid w:val="00F2635B"/>
    <w:rsid w:val="00F27536"/>
    <w:rsid w:val="00F27748"/>
    <w:rsid w:val="00F305F8"/>
    <w:rsid w:val="00F30E15"/>
    <w:rsid w:val="00F312D3"/>
    <w:rsid w:val="00F3131F"/>
    <w:rsid w:val="00F31356"/>
    <w:rsid w:val="00F31BE5"/>
    <w:rsid w:val="00F33F01"/>
    <w:rsid w:val="00F34CD2"/>
    <w:rsid w:val="00F35345"/>
    <w:rsid w:val="00F3598E"/>
    <w:rsid w:val="00F36E35"/>
    <w:rsid w:val="00F36E40"/>
    <w:rsid w:val="00F37DEC"/>
    <w:rsid w:val="00F4172E"/>
    <w:rsid w:val="00F4249D"/>
    <w:rsid w:val="00F42C15"/>
    <w:rsid w:val="00F42E0D"/>
    <w:rsid w:val="00F4303D"/>
    <w:rsid w:val="00F4335D"/>
    <w:rsid w:val="00F43772"/>
    <w:rsid w:val="00F453A2"/>
    <w:rsid w:val="00F46579"/>
    <w:rsid w:val="00F46599"/>
    <w:rsid w:val="00F47B8E"/>
    <w:rsid w:val="00F47F76"/>
    <w:rsid w:val="00F50B93"/>
    <w:rsid w:val="00F53183"/>
    <w:rsid w:val="00F54039"/>
    <w:rsid w:val="00F5531F"/>
    <w:rsid w:val="00F55601"/>
    <w:rsid w:val="00F55D0B"/>
    <w:rsid w:val="00F56112"/>
    <w:rsid w:val="00F5621B"/>
    <w:rsid w:val="00F562C7"/>
    <w:rsid w:val="00F56B32"/>
    <w:rsid w:val="00F5728C"/>
    <w:rsid w:val="00F57549"/>
    <w:rsid w:val="00F60015"/>
    <w:rsid w:val="00F6056B"/>
    <w:rsid w:val="00F6074F"/>
    <w:rsid w:val="00F60E5E"/>
    <w:rsid w:val="00F61470"/>
    <w:rsid w:val="00F617F8"/>
    <w:rsid w:val="00F61A99"/>
    <w:rsid w:val="00F61FEA"/>
    <w:rsid w:val="00F6201E"/>
    <w:rsid w:val="00F6261F"/>
    <w:rsid w:val="00F62A21"/>
    <w:rsid w:val="00F6314E"/>
    <w:rsid w:val="00F63DA0"/>
    <w:rsid w:val="00F6401B"/>
    <w:rsid w:val="00F64561"/>
    <w:rsid w:val="00F6564C"/>
    <w:rsid w:val="00F663C1"/>
    <w:rsid w:val="00F66C72"/>
    <w:rsid w:val="00F66D7A"/>
    <w:rsid w:val="00F67C49"/>
    <w:rsid w:val="00F67D27"/>
    <w:rsid w:val="00F67E70"/>
    <w:rsid w:val="00F71574"/>
    <w:rsid w:val="00F718C8"/>
    <w:rsid w:val="00F72230"/>
    <w:rsid w:val="00F73B86"/>
    <w:rsid w:val="00F73F11"/>
    <w:rsid w:val="00F746E4"/>
    <w:rsid w:val="00F75209"/>
    <w:rsid w:val="00F75AC5"/>
    <w:rsid w:val="00F75EA1"/>
    <w:rsid w:val="00F77268"/>
    <w:rsid w:val="00F77D7D"/>
    <w:rsid w:val="00F77DB9"/>
    <w:rsid w:val="00F77EBF"/>
    <w:rsid w:val="00F80C5D"/>
    <w:rsid w:val="00F81B99"/>
    <w:rsid w:val="00F82AAA"/>
    <w:rsid w:val="00F82DAD"/>
    <w:rsid w:val="00F84CA6"/>
    <w:rsid w:val="00F852F9"/>
    <w:rsid w:val="00F858EC"/>
    <w:rsid w:val="00F8596D"/>
    <w:rsid w:val="00F85A4B"/>
    <w:rsid w:val="00F85A4C"/>
    <w:rsid w:val="00F86262"/>
    <w:rsid w:val="00F86677"/>
    <w:rsid w:val="00F8676C"/>
    <w:rsid w:val="00F86BD0"/>
    <w:rsid w:val="00F86CC2"/>
    <w:rsid w:val="00F87302"/>
    <w:rsid w:val="00F87551"/>
    <w:rsid w:val="00F906DE"/>
    <w:rsid w:val="00F9122F"/>
    <w:rsid w:val="00F918BB"/>
    <w:rsid w:val="00F91B61"/>
    <w:rsid w:val="00F91C34"/>
    <w:rsid w:val="00F936A7"/>
    <w:rsid w:val="00F939EB"/>
    <w:rsid w:val="00F93C38"/>
    <w:rsid w:val="00F93F6C"/>
    <w:rsid w:val="00F94197"/>
    <w:rsid w:val="00F94893"/>
    <w:rsid w:val="00F94DBD"/>
    <w:rsid w:val="00F95305"/>
    <w:rsid w:val="00F955DD"/>
    <w:rsid w:val="00F95A23"/>
    <w:rsid w:val="00F961B6"/>
    <w:rsid w:val="00F96A0D"/>
    <w:rsid w:val="00FA04DA"/>
    <w:rsid w:val="00FA1A3E"/>
    <w:rsid w:val="00FA1D21"/>
    <w:rsid w:val="00FA2E4F"/>
    <w:rsid w:val="00FA38BF"/>
    <w:rsid w:val="00FA39C5"/>
    <w:rsid w:val="00FA3C2D"/>
    <w:rsid w:val="00FA3C43"/>
    <w:rsid w:val="00FA54A3"/>
    <w:rsid w:val="00FA5909"/>
    <w:rsid w:val="00FA5A48"/>
    <w:rsid w:val="00FA5D00"/>
    <w:rsid w:val="00FA6143"/>
    <w:rsid w:val="00FA630D"/>
    <w:rsid w:val="00FA6D72"/>
    <w:rsid w:val="00FB03B0"/>
    <w:rsid w:val="00FB0BDD"/>
    <w:rsid w:val="00FB14D9"/>
    <w:rsid w:val="00FB1F2C"/>
    <w:rsid w:val="00FB2173"/>
    <w:rsid w:val="00FB2E04"/>
    <w:rsid w:val="00FB3209"/>
    <w:rsid w:val="00FB3362"/>
    <w:rsid w:val="00FB417B"/>
    <w:rsid w:val="00FB4D54"/>
    <w:rsid w:val="00FB575F"/>
    <w:rsid w:val="00FB5B2E"/>
    <w:rsid w:val="00FB66E7"/>
    <w:rsid w:val="00FB7224"/>
    <w:rsid w:val="00FB7893"/>
    <w:rsid w:val="00FC081D"/>
    <w:rsid w:val="00FC0B13"/>
    <w:rsid w:val="00FC0CD2"/>
    <w:rsid w:val="00FC1931"/>
    <w:rsid w:val="00FC2418"/>
    <w:rsid w:val="00FC241F"/>
    <w:rsid w:val="00FC254A"/>
    <w:rsid w:val="00FC256C"/>
    <w:rsid w:val="00FC3104"/>
    <w:rsid w:val="00FC515F"/>
    <w:rsid w:val="00FC5351"/>
    <w:rsid w:val="00FC5C88"/>
    <w:rsid w:val="00FC5DE0"/>
    <w:rsid w:val="00FC5E23"/>
    <w:rsid w:val="00FC6220"/>
    <w:rsid w:val="00FC62A7"/>
    <w:rsid w:val="00FC67A9"/>
    <w:rsid w:val="00FC6C28"/>
    <w:rsid w:val="00FC6DAC"/>
    <w:rsid w:val="00FC7408"/>
    <w:rsid w:val="00FC7538"/>
    <w:rsid w:val="00FD099C"/>
    <w:rsid w:val="00FD0F38"/>
    <w:rsid w:val="00FD135D"/>
    <w:rsid w:val="00FD15A8"/>
    <w:rsid w:val="00FD1662"/>
    <w:rsid w:val="00FD246B"/>
    <w:rsid w:val="00FD30B7"/>
    <w:rsid w:val="00FD33DB"/>
    <w:rsid w:val="00FD35DE"/>
    <w:rsid w:val="00FD386A"/>
    <w:rsid w:val="00FD494B"/>
    <w:rsid w:val="00FD4984"/>
    <w:rsid w:val="00FD4A86"/>
    <w:rsid w:val="00FD57EE"/>
    <w:rsid w:val="00FD58FF"/>
    <w:rsid w:val="00FD63FB"/>
    <w:rsid w:val="00FD6BE2"/>
    <w:rsid w:val="00FD6EC4"/>
    <w:rsid w:val="00FD6FD2"/>
    <w:rsid w:val="00FD7113"/>
    <w:rsid w:val="00FD7525"/>
    <w:rsid w:val="00FD7549"/>
    <w:rsid w:val="00FD7EAA"/>
    <w:rsid w:val="00FE0C27"/>
    <w:rsid w:val="00FE0EC8"/>
    <w:rsid w:val="00FE10D5"/>
    <w:rsid w:val="00FE125C"/>
    <w:rsid w:val="00FE14B2"/>
    <w:rsid w:val="00FE195D"/>
    <w:rsid w:val="00FE2477"/>
    <w:rsid w:val="00FE2C06"/>
    <w:rsid w:val="00FE2D58"/>
    <w:rsid w:val="00FE3310"/>
    <w:rsid w:val="00FE33DD"/>
    <w:rsid w:val="00FE35AD"/>
    <w:rsid w:val="00FE3855"/>
    <w:rsid w:val="00FE38FA"/>
    <w:rsid w:val="00FE3B0E"/>
    <w:rsid w:val="00FE3CDC"/>
    <w:rsid w:val="00FE3DED"/>
    <w:rsid w:val="00FE4BAC"/>
    <w:rsid w:val="00FE4EBA"/>
    <w:rsid w:val="00FE560F"/>
    <w:rsid w:val="00FE56A8"/>
    <w:rsid w:val="00FE58E8"/>
    <w:rsid w:val="00FE5C88"/>
    <w:rsid w:val="00FE6616"/>
    <w:rsid w:val="00FE663A"/>
    <w:rsid w:val="00FE6A22"/>
    <w:rsid w:val="00FE6F25"/>
    <w:rsid w:val="00FE765B"/>
    <w:rsid w:val="00FE7AB5"/>
    <w:rsid w:val="00FF0335"/>
    <w:rsid w:val="00FF0882"/>
    <w:rsid w:val="00FF204A"/>
    <w:rsid w:val="00FF30DE"/>
    <w:rsid w:val="00FF3347"/>
    <w:rsid w:val="00FF36CD"/>
    <w:rsid w:val="00FF49CF"/>
    <w:rsid w:val="00FF50DF"/>
    <w:rsid w:val="00FF6D74"/>
    <w:rsid w:val="00FF7931"/>
    <w:rsid w:val="00FF79A2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6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6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64C1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64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64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64C1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E64C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FC1931"/>
    <w:pPr>
      <w:ind w:left="720"/>
    </w:pPr>
  </w:style>
  <w:style w:type="paragraph" w:customStyle="1" w:styleId="ConsPlusNormal">
    <w:name w:val="ConsPlusNormal"/>
    <w:link w:val="ConsPlusNormal0"/>
    <w:uiPriority w:val="99"/>
    <w:rsid w:val="007E64C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7E64C1"/>
    <w:rPr>
      <w:rFonts w:ascii="Arial" w:hAnsi="Arial" w:cs="Arial"/>
      <w:lang w:val="ru-RU" w:eastAsia="ru-RU"/>
    </w:rPr>
  </w:style>
  <w:style w:type="paragraph" w:customStyle="1" w:styleId="ConsPlusTitle">
    <w:name w:val="ConsPlusTitle"/>
    <w:uiPriority w:val="99"/>
    <w:rsid w:val="007E64C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E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B44B054F73D41D14575B9F17189DB23517303DF596F0C57226686E7F7B7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1530</TotalTime>
  <Pages>4</Pages>
  <Words>1305</Words>
  <Characters>7443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2017-05-17T10:53:00Z</cp:lastPrinted>
  <dcterms:created xsi:type="dcterms:W3CDTF">2017-05-04T04:46:00Z</dcterms:created>
  <dcterms:modified xsi:type="dcterms:W3CDTF">2017-05-31T11:26:00Z</dcterms:modified>
</cp:coreProperties>
</file>